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18B5ED72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</w:t>
      </w:r>
      <w:r w:rsidR="005409D0" w:rsidRPr="005409D0">
        <w:rPr>
          <w:rFonts w:ascii="Arial" w:hAnsi="Arial" w:cs="Arial"/>
          <w:sz w:val="20"/>
        </w:rPr>
        <w:t xml:space="preserve"> </w:t>
      </w:r>
      <w:r w:rsidR="00B02CFA" w:rsidRPr="00B02CFA">
        <w:rPr>
          <w:rFonts w:ascii="Arial" w:hAnsi="Arial" w:cs="Arial"/>
          <w:sz w:val="20"/>
        </w:rPr>
        <w:t xml:space="preserve">stopu aluminium EN AC-44200 </w:t>
      </w:r>
      <w:r w:rsidR="006E113E">
        <w:rPr>
          <w:rFonts w:ascii="Arial" w:hAnsi="Arial" w:cs="Arial"/>
          <w:sz w:val="20"/>
        </w:rPr>
        <w:t>36</w:t>
      </w:r>
      <w:r w:rsidR="00B02CFA" w:rsidRPr="00B02CFA">
        <w:rPr>
          <w:rFonts w:ascii="Arial" w:hAnsi="Arial" w:cs="Arial"/>
          <w:sz w:val="20"/>
        </w:rPr>
        <w:t xml:space="preserve"> ton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odlewania ciśnieniowego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546D6EFC" w14:textId="77777777" w:rsidR="00AC390B" w:rsidRDefault="00F43171" w:rsidP="004F55A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  <w:r w:rsidR="004F55AA">
        <w:rPr>
          <w:rFonts w:ascii="Arial" w:hAnsi="Arial" w:cs="Arial"/>
          <w:noProof/>
          <w:sz w:val="20"/>
        </w:rPr>
        <w:t xml:space="preserve"> </w:t>
      </w:r>
    </w:p>
    <w:p w14:paraId="57E570E2" w14:textId="128F4185" w:rsidR="0013381E" w:rsidRDefault="0013381E" w:rsidP="006E113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</w:rPr>
      </w:pPr>
      <w:r w:rsidRPr="004F55AA">
        <w:rPr>
          <w:rFonts w:ascii="Arial" w:hAnsi="Arial" w:cs="Arial"/>
          <w:noProof/>
          <w:sz w:val="20"/>
        </w:rPr>
        <w:t xml:space="preserve">stopu aluminium </w:t>
      </w:r>
      <w:r w:rsidR="00AC390B" w:rsidRPr="00AC390B">
        <w:rPr>
          <w:rFonts w:ascii="Arial" w:hAnsi="Arial" w:cs="Arial"/>
          <w:noProof/>
          <w:sz w:val="20"/>
        </w:rPr>
        <w:t>EN AC-44200</w:t>
      </w:r>
      <w:r w:rsidR="00AC390B">
        <w:rPr>
          <w:rFonts w:ascii="Arial" w:hAnsi="Arial" w:cs="Arial"/>
          <w:noProof/>
          <w:sz w:val="20"/>
        </w:rPr>
        <w:t xml:space="preserve"> </w:t>
      </w:r>
      <w:r w:rsidR="006E113E">
        <w:rPr>
          <w:rFonts w:ascii="Arial" w:hAnsi="Arial" w:cs="Arial"/>
          <w:noProof/>
          <w:sz w:val="20"/>
        </w:rPr>
        <w:t>36</w:t>
      </w:r>
      <w:r w:rsidR="00AC390B">
        <w:rPr>
          <w:rFonts w:ascii="Arial" w:hAnsi="Arial" w:cs="Arial"/>
          <w:noProof/>
          <w:sz w:val="20"/>
        </w:rPr>
        <w:t xml:space="preserve"> ton</w:t>
      </w:r>
    </w:p>
    <w:p w14:paraId="230BE82D" w14:textId="77777777" w:rsidR="00AC390B" w:rsidRPr="00AC390B" w:rsidRDefault="00AC390B" w:rsidP="00AC390B">
      <w:pPr>
        <w:pStyle w:val="Akapitzlist"/>
        <w:ind w:left="1429"/>
        <w:rPr>
          <w:rFonts w:ascii="Arial" w:hAnsi="Arial" w:cs="Arial"/>
          <w:noProof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610527" w:rsidRPr="0023507E" w14:paraId="59DF43C4" w14:textId="77777777" w:rsidTr="00AC390B">
        <w:trPr>
          <w:trHeight w:val="184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3EB60556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="00B02CFA" w:rsidRPr="00B02CFA">
              <w:rPr>
                <w:rFonts w:ascii="Arial" w:hAnsi="Arial" w:cs="Arial"/>
                <w:sz w:val="20"/>
              </w:rPr>
              <w:t>stopu aluminium EN AC-44200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691A3140" w:rsidR="00610527" w:rsidRDefault="006E113E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</w:t>
            </w:r>
            <w:r w:rsidR="00610527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B02CFA" w:rsidRPr="0023507E" w14:paraId="505721AB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CA6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F2D8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0CE" w14:textId="214DD369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318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3918F24A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0D13E12B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34D5EDBD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F1C2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1B946FBA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88EFAA7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0E0E2968" w14:textId="1032A878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2FACC5EA" w:rsidR="00F43171" w:rsidRPr="00070A9D" w:rsidRDefault="00EB3948" w:rsidP="00F43171">
      <w:pPr>
        <w:spacing w:after="120"/>
        <w:jc w:val="both"/>
        <w:rPr>
          <w:rFonts w:ascii="Arial" w:hAnsi="Arial" w:cs="Arial"/>
          <w:b/>
          <w:bCs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 xml:space="preserve">zamówienia musi zostać dokonane nie później </w:t>
      </w:r>
      <w:r w:rsidR="004F55AA">
        <w:rPr>
          <w:rFonts w:ascii="Arial" w:hAnsi="Arial" w:cs="Arial"/>
          <w:sz w:val="20"/>
        </w:rPr>
        <w:t xml:space="preserve">niż do dnia </w:t>
      </w:r>
      <w:r w:rsidR="00B02CFA" w:rsidRPr="00070A9D">
        <w:rPr>
          <w:rFonts w:ascii="Arial" w:hAnsi="Arial" w:cs="Arial"/>
          <w:b/>
          <w:bCs/>
          <w:sz w:val="20"/>
        </w:rPr>
        <w:t>2</w:t>
      </w:r>
      <w:r w:rsidR="006E113E" w:rsidRPr="00070A9D">
        <w:rPr>
          <w:rFonts w:ascii="Arial" w:hAnsi="Arial" w:cs="Arial"/>
          <w:b/>
          <w:bCs/>
          <w:sz w:val="20"/>
        </w:rPr>
        <w:t>7</w:t>
      </w:r>
      <w:r w:rsidR="00A16C8B" w:rsidRPr="00070A9D">
        <w:rPr>
          <w:rFonts w:ascii="Arial" w:hAnsi="Arial" w:cs="Arial"/>
          <w:b/>
          <w:bCs/>
          <w:sz w:val="20"/>
        </w:rPr>
        <w:t xml:space="preserve"> </w:t>
      </w:r>
      <w:r w:rsidR="006E113E" w:rsidRPr="00070A9D">
        <w:rPr>
          <w:rFonts w:ascii="Arial" w:hAnsi="Arial" w:cs="Arial"/>
          <w:b/>
          <w:bCs/>
          <w:sz w:val="20"/>
        </w:rPr>
        <w:t>października</w:t>
      </w:r>
      <w:r w:rsidR="004F55AA" w:rsidRPr="00070A9D">
        <w:rPr>
          <w:rFonts w:ascii="Arial" w:hAnsi="Arial" w:cs="Arial"/>
          <w:b/>
          <w:bCs/>
          <w:sz w:val="20"/>
        </w:rPr>
        <w:t xml:space="preserve"> 2023 r.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74001083" w14:textId="77777777" w:rsidR="00AC390B" w:rsidRDefault="00F43171" w:rsidP="00AC390B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6599BA6A" w14:textId="77777777" w:rsidR="00AC390B" w:rsidRDefault="00F43171" w:rsidP="00AC390B">
      <w:pPr>
        <w:pStyle w:val="Akapitzlist"/>
        <w:numPr>
          <w:ilvl w:val="0"/>
          <w:numId w:val="1"/>
        </w:numPr>
        <w:spacing w:after="120"/>
        <w:ind w:left="709"/>
        <w:jc w:val="both"/>
        <w:rPr>
          <w:rFonts w:ascii="Arial" w:hAnsi="Arial" w:cs="Arial"/>
          <w:sz w:val="20"/>
        </w:rPr>
      </w:pPr>
      <w:r w:rsidRPr="00AC390B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1F88FE8A" w:rsidR="00F43171" w:rsidRPr="00AC390B" w:rsidRDefault="00F43171" w:rsidP="00AC390B">
      <w:pPr>
        <w:pStyle w:val="Akapitzlist"/>
        <w:numPr>
          <w:ilvl w:val="0"/>
          <w:numId w:val="1"/>
        </w:numPr>
        <w:spacing w:after="120"/>
        <w:ind w:left="709"/>
        <w:jc w:val="both"/>
        <w:rPr>
          <w:rFonts w:ascii="Arial" w:hAnsi="Arial" w:cs="Arial"/>
          <w:sz w:val="20"/>
        </w:rPr>
      </w:pPr>
      <w:r w:rsidRPr="00AC390B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A16C8B" w:rsidRDefault="00A16C8B"/>
    <w:sectPr w:rsidR="00A16C8B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070A9D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FE59C7A" w:rsidR="00486077" w:rsidRDefault="00CD4521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DEC822" wp14:editId="22779BD8">
          <wp:simplePos x="0" y="0"/>
          <wp:positionH relativeFrom="page">
            <wp:posOffset>-38458</wp:posOffset>
          </wp:positionH>
          <wp:positionV relativeFrom="page">
            <wp:posOffset>35477</wp:posOffset>
          </wp:positionV>
          <wp:extent cx="7578000" cy="10717200"/>
          <wp:effectExtent l="0" t="0" r="0" b="0"/>
          <wp:wrapNone/>
          <wp:docPr id="1138202105" name="Obraz 113820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5095" name="Obraz 1479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070A9D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E057D5"/>
    <w:multiLevelType w:val="hybridMultilevel"/>
    <w:tmpl w:val="A85A03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5"/>
  </w:num>
  <w:num w:numId="2" w16cid:durableId="1035036306">
    <w:abstractNumId w:val="1"/>
  </w:num>
  <w:num w:numId="3" w16cid:durableId="1954558965">
    <w:abstractNumId w:val="3"/>
  </w:num>
  <w:num w:numId="4" w16cid:durableId="794719781">
    <w:abstractNumId w:val="6"/>
  </w:num>
  <w:num w:numId="5" w16cid:durableId="428701060">
    <w:abstractNumId w:val="0"/>
  </w:num>
  <w:num w:numId="6" w16cid:durableId="1572930874">
    <w:abstractNumId w:val="4"/>
  </w:num>
  <w:num w:numId="7" w16cid:durableId="170239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70A9D"/>
    <w:rsid w:val="000D301A"/>
    <w:rsid w:val="000E1E58"/>
    <w:rsid w:val="00105B88"/>
    <w:rsid w:val="0013381E"/>
    <w:rsid w:val="00186AF1"/>
    <w:rsid w:val="001F63E3"/>
    <w:rsid w:val="00236708"/>
    <w:rsid w:val="0039533E"/>
    <w:rsid w:val="003C05AB"/>
    <w:rsid w:val="0047508D"/>
    <w:rsid w:val="00476D5B"/>
    <w:rsid w:val="00486077"/>
    <w:rsid w:val="004F55AA"/>
    <w:rsid w:val="004F7D25"/>
    <w:rsid w:val="005037AE"/>
    <w:rsid w:val="005409D0"/>
    <w:rsid w:val="0058502E"/>
    <w:rsid w:val="00610527"/>
    <w:rsid w:val="006E113E"/>
    <w:rsid w:val="007E04BF"/>
    <w:rsid w:val="00943DEA"/>
    <w:rsid w:val="00A16C8B"/>
    <w:rsid w:val="00A3364B"/>
    <w:rsid w:val="00A65B76"/>
    <w:rsid w:val="00AC390B"/>
    <w:rsid w:val="00B02CFA"/>
    <w:rsid w:val="00BD2C15"/>
    <w:rsid w:val="00C21E15"/>
    <w:rsid w:val="00C71FF5"/>
    <w:rsid w:val="00CB7865"/>
    <w:rsid w:val="00CD4521"/>
    <w:rsid w:val="00DE280C"/>
    <w:rsid w:val="00DE65D6"/>
    <w:rsid w:val="00E03C89"/>
    <w:rsid w:val="00EB3948"/>
    <w:rsid w:val="00F43171"/>
    <w:rsid w:val="00FB6B0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57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40</cp:revision>
  <dcterms:created xsi:type="dcterms:W3CDTF">2020-07-02T15:42:00Z</dcterms:created>
  <dcterms:modified xsi:type="dcterms:W3CDTF">2023-10-12T09:28:00Z</dcterms:modified>
</cp:coreProperties>
</file>