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6FBE3B5D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</w:t>
      </w:r>
      <w:r w:rsidR="00B02CFA" w:rsidRPr="00B02CFA">
        <w:rPr>
          <w:rFonts w:ascii="Arial" w:hAnsi="Arial" w:cs="Arial"/>
          <w:sz w:val="20"/>
        </w:rPr>
        <w:t xml:space="preserve">stopu aluminium EN AC-44200 </w:t>
      </w:r>
      <w:r w:rsidR="006A2309">
        <w:rPr>
          <w:rFonts w:ascii="Arial" w:hAnsi="Arial" w:cs="Arial"/>
          <w:sz w:val="20"/>
        </w:rPr>
        <w:t>18</w:t>
      </w:r>
      <w:r w:rsidR="00B02CFA" w:rsidRPr="00B02CFA">
        <w:rPr>
          <w:rFonts w:ascii="Arial" w:hAnsi="Arial" w:cs="Arial"/>
          <w:sz w:val="20"/>
        </w:rPr>
        <w:t xml:space="preserve"> ton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546D6EFC" w14:textId="77777777" w:rsidR="00AC390B" w:rsidRDefault="00F43171" w:rsidP="004F55A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  <w:r w:rsidR="004F55AA">
        <w:rPr>
          <w:rFonts w:ascii="Arial" w:hAnsi="Arial" w:cs="Arial"/>
          <w:noProof/>
          <w:sz w:val="20"/>
        </w:rPr>
        <w:t xml:space="preserve"> </w:t>
      </w:r>
    </w:p>
    <w:p w14:paraId="57E570E2" w14:textId="2CE61887" w:rsidR="0013381E" w:rsidRDefault="0013381E" w:rsidP="006E113E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</w:rPr>
      </w:pPr>
      <w:r w:rsidRPr="004F55AA">
        <w:rPr>
          <w:rFonts w:ascii="Arial" w:hAnsi="Arial" w:cs="Arial"/>
          <w:noProof/>
          <w:sz w:val="20"/>
        </w:rPr>
        <w:t xml:space="preserve">stopu aluminium </w:t>
      </w:r>
      <w:r w:rsidR="00AC390B" w:rsidRPr="00AC390B">
        <w:rPr>
          <w:rFonts w:ascii="Arial" w:hAnsi="Arial" w:cs="Arial"/>
          <w:noProof/>
          <w:sz w:val="20"/>
        </w:rPr>
        <w:t>EN AC-44200</w:t>
      </w:r>
      <w:r w:rsidR="00AC390B">
        <w:rPr>
          <w:rFonts w:ascii="Arial" w:hAnsi="Arial" w:cs="Arial"/>
          <w:noProof/>
          <w:sz w:val="20"/>
        </w:rPr>
        <w:t xml:space="preserve"> </w:t>
      </w:r>
      <w:r w:rsidR="006A2309">
        <w:rPr>
          <w:rFonts w:ascii="Arial" w:hAnsi="Arial" w:cs="Arial"/>
          <w:noProof/>
          <w:sz w:val="20"/>
        </w:rPr>
        <w:t>18</w:t>
      </w:r>
      <w:r w:rsidR="00AC390B">
        <w:rPr>
          <w:rFonts w:ascii="Arial" w:hAnsi="Arial" w:cs="Arial"/>
          <w:noProof/>
          <w:sz w:val="20"/>
        </w:rPr>
        <w:t xml:space="preserve"> ton</w:t>
      </w:r>
    </w:p>
    <w:p w14:paraId="230BE82D" w14:textId="77777777" w:rsidR="00AC390B" w:rsidRPr="00AC390B" w:rsidRDefault="00AC390B" w:rsidP="00AC390B">
      <w:pPr>
        <w:pStyle w:val="Akapitzlist"/>
        <w:ind w:left="1429"/>
        <w:rPr>
          <w:rFonts w:ascii="Arial" w:hAnsi="Arial" w:cs="Arial"/>
          <w:noProof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610527" w:rsidRPr="0023507E" w14:paraId="59DF43C4" w14:textId="77777777" w:rsidTr="00AC390B">
        <w:trPr>
          <w:trHeight w:val="184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3EB60556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="00B02CFA" w:rsidRPr="00B02CFA">
              <w:rPr>
                <w:rFonts w:ascii="Arial" w:hAnsi="Arial" w:cs="Arial"/>
                <w:sz w:val="20"/>
              </w:rPr>
              <w:t>stopu aluminium EN AC-44200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1EDAD6AE" w:rsidR="00610527" w:rsidRDefault="006A2309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B02CFA" w:rsidRPr="0023507E" w14:paraId="505721AB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CA6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F2D8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0CE" w14:textId="214DD369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318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3918F24A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0D13E12B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34D5EDBD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F1C2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1B946FBA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88EFAA7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0E0E2968" w14:textId="1032A878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7502BF9C" w:rsidR="00F43171" w:rsidRPr="00070A9D" w:rsidRDefault="00EB3948" w:rsidP="00F43171">
      <w:pPr>
        <w:spacing w:after="120"/>
        <w:jc w:val="both"/>
        <w:rPr>
          <w:rFonts w:ascii="Arial" w:hAnsi="Arial" w:cs="Arial"/>
          <w:b/>
          <w:bCs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nie później </w:t>
      </w:r>
      <w:r w:rsidR="004F55AA">
        <w:rPr>
          <w:rFonts w:ascii="Arial" w:hAnsi="Arial" w:cs="Arial"/>
          <w:sz w:val="20"/>
        </w:rPr>
        <w:t xml:space="preserve">niż do dnia </w:t>
      </w:r>
      <w:r w:rsidR="006A2309">
        <w:rPr>
          <w:rFonts w:ascii="Arial" w:hAnsi="Arial" w:cs="Arial"/>
          <w:b/>
          <w:bCs/>
          <w:sz w:val="20"/>
        </w:rPr>
        <w:t>13</w:t>
      </w:r>
      <w:r w:rsidR="00A16C8B" w:rsidRPr="00070A9D">
        <w:rPr>
          <w:rFonts w:ascii="Arial" w:hAnsi="Arial" w:cs="Arial"/>
          <w:b/>
          <w:bCs/>
          <w:sz w:val="20"/>
        </w:rPr>
        <w:t xml:space="preserve"> </w:t>
      </w:r>
      <w:r w:rsidR="006A2309">
        <w:rPr>
          <w:rFonts w:ascii="Arial" w:hAnsi="Arial" w:cs="Arial"/>
          <w:b/>
          <w:bCs/>
          <w:sz w:val="20"/>
        </w:rPr>
        <w:t>listopada</w:t>
      </w:r>
      <w:r w:rsidR="004F55AA" w:rsidRPr="00070A9D">
        <w:rPr>
          <w:rFonts w:ascii="Arial" w:hAnsi="Arial" w:cs="Arial"/>
          <w:b/>
          <w:bCs/>
          <w:sz w:val="20"/>
        </w:rPr>
        <w:t xml:space="preserve"> 2023 r.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74001083" w14:textId="77777777" w:rsidR="00AC390B" w:rsidRDefault="00F43171" w:rsidP="00AC390B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6599BA6A" w14:textId="77777777" w:rsidR="00AC390B" w:rsidRDefault="00F43171" w:rsidP="00AC390B">
      <w:pPr>
        <w:pStyle w:val="Akapitzlist"/>
        <w:numPr>
          <w:ilvl w:val="0"/>
          <w:numId w:val="1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AC390B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1F88FE8A" w:rsidR="00F43171" w:rsidRPr="00AC390B" w:rsidRDefault="00F43171" w:rsidP="00AC390B">
      <w:pPr>
        <w:pStyle w:val="Akapitzlist"/>
        <w:numPr>
          <w:ilvl w:val="0"/>
          <w:numId w:val="1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AC390B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aktualny odpis z właściwego rejestru albo aktualne zaświadczenie o wpisie do ewidencji działalności gospodarczej, jeżeli odrębne przepisy wymagają wpisu do rejestru lub 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A16C8B" w:rsidRDefault="00A16C8B"/>
    <w:sectPr w:rsidR="00A16C8B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6A2309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6A2309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E057D5"/>
    <w:multiLevelType w:val="hybridMultilevel"/>
    <w:tmpl w:val="A85A03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5"/>
  </w:num>
  <w:num w:numId="2" w16cid:durableId="1035036306">
    <w:abstractNumId w:val="1"/>
  </w:num>
  <w:num w:numId="3" w16cid:durableId="1954558965">
    <w:abstractNumId w:val="3"/>
  </w:num>
  <w:num w:numId="4" w16cid:durableId="794719781">
    <w:abstractNumId w:val="6"/>
  </w:num>
  <w:num w:numId="5" w16cid:durableId="428701060">
    <w:abstractNumId w:val="0"/>
  </w:num>
  <w:num w:numId="6" w16cid:durableId="1572930874">
    <w:abstractNumId w:val="4"/>
  </w:num>
  <w:num w:numId="7" w16cid:durableId="170239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70A9D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76D5B"/>
    <w:rsid w:val="00486077"/>
    <w:rsid w:val="004F55AA"/>
    <w:rsid w:val="004F7D25"/>
    <w:rsid w:val="005037AE"/>
    <w:rsid w:val="005409D0"/>
    <w:rsid w:val="0058502E"/>
    <w:rsid w:val="00610527"/>
    <w:rsid w:val="006A2309"/>
    <w:rsid w:val="006E113E"/>
    <w:rsid w:val="007E04BF"/>
    <w:rsid w:val="00943DEA"/>
    <w:rsid w:val="00A16C8B"/>
    <w:rsid w:val="00A3364B"/>
    <w:rsid w:val="00A65B76"/>
    <w:rsid w:val="00AC390B"/>
    <w:rsid w:val="00B02CFA"/>
    <w:rsid w:val="00BD2C15"/>
    <w:rsid w:val="00C21E15"/>
    <w:rsid w:val="00C71FF5"/>
    <w:rsid w:val="00CB7865"/>
    <w:rsid w:val="00CD4521"/>
    <w:rsid w:val="00DE280C"/>
    <w:rsid w:val="00DE65D6"/>
    <w:rsid w:val="00E03C89"/>
    <w:rsid w:val="00EB3948"/>
    <w:rsid w:val="00F43171"/>
    <w:rsid w:val="00FB6B0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57</TotalTime>
  <Pages>2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41</cp:revision>
  <dcterms:created xsi:type="dcterms:W3CDTF">2020-07-02T15:42:00Z</dcterms:created>
  <dcterms:modified xsi:type="dcterms:W3CDTF">2023-10-31T12:09:00Z</dcterms:modified>
</cp:coreProperties>
</file>