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17990D86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4C339B">
        <w:rPr>
          <w:rFonts w:ascii="Arial" w:hAnsi="Arial" w:cs="Arial"/>
          <w:sz w:val="20"/>
        </w:rPr>
        <w:t xml:space="preserve">W odpowiedzi na ogłoszenie o wszczęciu postępowania na dostawę </w:t>
      </w:r>
      <w:r w:rsidR="00BD2C15" w:rsidRPr="00BD2C15">
        <w:rPr>
          <w:rFonts w:ascii="Arial" w:hAnsi="Arial" w:cs="Arial"/>
          <w:sz w:val="20"/>
        </w:rPr>
        <w:t xml:space="preserve">surowców </w:t>
      </w:r>
      <w:r w:rsidR="0013381E" w:rsidRPr="0013381E">
        <w:rPr>
          <w:rFonts w:ascii="Arial" w:hAnsi="Arial" w:cs="Arial"/>
          <w:sz w:val="20"/>
        </w:rPr>
        <w:t>tj.</w:t>
      </w:r>
      <w:r w:rsidR="005409D0" w:rsidRPr="005409D0">
        <w:rPr>
          <w:rFonts w:ascii="Arial" w:hAnsi="Arial" w:cs="Arial"/>
          <w:sz w:val="20"/>
        </w:rPr>
        <w:t xml:space="preserve"> stopu aluminium EN AC-4</w:t>
      </w:r>
      <w:r w:rsidR="00476D5B">
        <w:rPr>
          <w:rFonts w:ascii="Arial" w:hAnsi="Arial" w:cs="Arial"/>
          <w:sz w:val="20"/>
        </w:rPr>
        <w:t>60</w:t>
      </w:r>
      <w:r w:rsidR="005409D0" w:rsidRPr="005409D0">
        <w:rPr>
          <w:rFonts w:ascii="Arial" w:hAnsi="Arial" w:cs="Arial"/>
          <w:sz w:val="20"/>
        </w:rPr>
        <w:t xml:space="preserve">00 </w:t>
      </w:r>
      <w:r w:rsidR="004F55AA">
        <w:rPr>
          <w:rFonts w:ascii="Arial" w:hAnsi="Arial" w:cs="Arial"/>
          <w:sz w:val="20"/>
        </w:rPr>
        <w:t>24 tony</w:t>
      </w:r>
      <w:r w:rsidR="0013381E" w:rsidRPr="0013381E">
        <w:rPr>
          <w:rFonts w:ascii="Arial" w:hAnsi="Arial" w:cs="Arial"/>
          <w:sz w:val="20"/>
        </w:rPr>
        <w:t xml:space="preserve"> </w:t>
      </w:r>
      <w:r w:rsidRPr="0023507E">
        <w:rPr>
          <w:rFonts w:ascii="Arial" w:hAnsi="Arial" w:cs="Arial"/>
          <w:sz w:val="20"/>
        </w:rPr>
        <w:t>dla projektu „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Opracowanie i uruchomienie innowacyjnej technologii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odlewania ciśnieniowego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i powierzchni małogabarytowych detali</w:t>
      </w:r>
      <w:r w:rsidRPr="0023507E">
        <w:rPr>
          <w:rFonts w:ascii="Arial" w:hAnsi="Arial" w:cs="Arial"/>
          <w:sz w:val="20"/>
        </w:rPr>
        <w:t>" składam ofertę na wykonanie przedmiotu zamówienia.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189E758E" w14:textId="11612523" w:rsidR="0013381E" w:rsidRPr="004F55AA" w:rsidRDefault="00F43171" w:rsidP="004F55AA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43DEA" w:rsidRPr="00943DEA">
        <w:rPr>
          <w:rFonts w:ascii="Arial" w:hAnsi="Arial" w:cs="Arial"/>
          <w:noProof/>
          <w:sz w:val="20"/>
        </w:rPr>
        <w:t>dostaw</w:t>
      </w:r>
      <w:r w:rsidR="00943DEA">
        <w:rPr>
          <w:rFonts w:ascii="Arial" w:hAnsi="Arial" w:cs="Arial"/>
          <w:noProof/>
          <w:sz w:val="20"/>
        </w:rPr>
        <w:t>a</w:t>
      </w:r>
      <w:r w:rsidR="00943DEA" w:rsidRPr="00943DEA">
        <w:rPr>
          <w:rFonts w:ascii="Arial" w:hAnsi="Arial" w:cs="Arial"/>
          <w:noProof/>
          <w:sz w:val="20"/>
        </w:rPr>
        <w:t xml:space="preserve"> surowców tj.</w:t>
      </w:r>
      <w:r w:rsidR="00943DEA">
        <w:rPr>
          <w:rFonts w:ascii="Arial" w:hAnsi="Arial" w:cs="Arial"/>
          <w:noProof/>
          <w:sz w:val="20"/>
        </w:rPr>
        <w:t>:</w:t>
      </w:r>
      <w:r w:rsidR="004F55AA">
        <w:rPr>
          <w:rFonts w:ascii="Arial" w:hAnsi="Arial" w:cs="Arial"/>
          <w:noProof/>
          <w:sz w:val="20"/>
        </w:rPr>
        <w:t xml:space="preserve"> </w:t>
      </w:r>
      <w:r w:rsidR="0013381E" w:rsidRPr="004F55AA">
        <w:rPr>
          <w:rFonts w:ascii="Arial" w:hAnsi="Arial" w:cs="Arial"/>
          <w:noProof/>
          <w:sz w:val="20"/>
        </w:rPr>
        <w:t>stopu aluminium EN AC-4</w:t>
      </w:r>
      <w:r w:rsidR="00476D5B">
        <w:rPr>
          <w:rFonts w:ascii="Arial" w:hAnsi="Arial" w:cs="Arial"/>
          <w:noProof/>
          <w:sz w:val="20"/>
        </w:rPr>
        <w:t>6000</w:t>
      </w:r>
      <w:r w:rsidR="0013381E" w:rsidRPr="004F55AA">
        <w:rPr>
          <w:rFonts w:ascii="Arial" w:hAnsi="Arial" w:cs="Arial"/>
          <w:noProof/>
          <w:sz w:val="20"/>
        </w:rPr>
        <w:t xml:space="preserve"> </w:t>
      </w:r>
      <w:r w:rsidR="004F55AA">
        <w:rPr>
          <w:rFonts w:ascii="Arial" w:hAnsi="Arial" w:cs="Arial"/>
          <w:noProof/>
          <w:sz w:val="20"/>
        </w:rPr>
        <w:t>24</w:t>
      </w:r>
      <w:r w:rsidR="0013381E" w:rsidRPr="004F55AA">
        <w:rPr>
          <w:rFonts w:ascii="Arial" w:hAnsi="Arial" w:cs="Arial"/>
          <w:noProof/>
          <w:sz w:val="20"/>
        </w:rPr>
        <w:t xml:space="preserve"> ton</w:t>
      </w:r>
      <w:r w:rsidR="004F55AA">
        <w:rPr>
          <w:rFonts w:ascii="Arial" w:hAnsi="Arial" w:cs="Arial"/>
          <w:noProof/>
          <w:sz w:val="20"/>
        </w:rPr>
        <w:t>y</w:t>
      </w:r>
      <w:r w:rsidR="0013381E" w:rsidRPr="004F55AA">
        <w:rPr>
          <w:rFonts w:ascii="Arial" w:hAnsi="Arial" w:cs="Arial"/>
          <w:noProof/>
          <w:sz w:val="20"/>
        </w:rPr>
        <w:t xml:space="preserve"> </w:t>
      </w:r>
    </w:p>
    <w:p w14:paraId="57E570E2" w14:textId="77777777" w:rsidR="0013381E" w:rsidRDefault="0013381E" w:rsidP="0013381E">
      <w:pPr>
        <w:pStyle w:val="Akapitzlist"/>
        <w:ind w:left="1069"/>
        <w:jc w:val="both"/>
        <w:rPr>
          <w:rFonts w:ascii="Arial" w:hAnsi="Arial" w:cs="Arial"/>
          <w:b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368"/>
        <w:gridCol w:w="1475"/>
        <w:gridCol w:w="2687"/>
        <w:gridCol w:w="1971"/>
      </w:tblGrid>
      <w:tr w:rsidR="003C05AB" w:rsidRPr="0023507E" w14:paraId="11DEC059" w14:textId="77777777" w:rsidTr="007E04BF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6D7" w14:textId="3F30E40E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74E2DBE0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0C8D86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610527" w:rsidRPr="0023507E" w14:paraId="59DF43C4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541" w14:textId="6C371563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Pr="00610527">
              <w:rPr>
                <w:rFonts w:ascii="Arial" w:hAnsi="Arial" w:cs="Arial"/>
                <w:sz w:val="20"/>
              </w:rPr>
              <w:t>stopu aluminium  EN AC-</w:t>
            </w:r>
            <w:r w:rsidR="005409D0">
              <w:rPr>
                <w:rFonts w:ascii="Arial" w:hAnsi="Arial" w:cs="Arial"/>
                <w:sz w:val="20"/>
              </w:rPr>
              <w:t>4</w:t>
            </w:r>
            <w:r w:rsidR="00476D5B">
              <w:rPr>
                <w:rFonts w:ascii="Arial" w:hAnsi="Arial" w:cs="Arial"/>
                <w:sz w:val="20"/>
              </w:rPr>
              <w:t>6000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0C5" w14:textId="74225B7E" w:rsidR="00610527" w:rsidRDefault="00DE65D6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  <w:r w:rsidR="00610527"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D9C" w14:textId="17C827A1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4EA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5C6EDD8E" w14:textId="7C205582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9D8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0486D9C9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445DA04D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24368028" w14:textId="56DB9139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13381E" w:rsidRPr="0023507E" w14:paraId="4FB0365A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1BA9B" w14:textId="77777777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5892" w14:textId="77777777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FBA" w14:textId="02D0AD39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86B8" w14:textId="6CB9528F" w:rsidR="0013381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  <w:p w14:paraId="72FB7D88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350BD28D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78008DB8" w14:textId="3503F5D7" w:rsidR="0013381E" w:rsidRPr="0023507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37B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2EB65EA9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255A3F3B" w14:textId="77777777" w:rsidR="0013381E" w:rsidRPr="00BD2C15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W tym VAT:</w:t>
            </w:r>
          </w:p>
          <w:p w14:paraId="4849BBA3" w14:textId="12387900" w:rsidR="0013381E" w:rsidRPr="0023507E" w:rsidRDefault="0013381E" w:rsidP="0013381E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781E2B31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Podane powyżej ceny obejmują wszystkie koszty, upusty i opłaty, jakie powstaną w związku </w:t>
      </w:r>
      <w:r w:rsidR="00C21E15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czasie.</w:t>
      </w:r>
    </w:p>
    <w:p w14:paraId="46EBF6E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zamówienia (T):</w:t>
      </w:r>
    </w:p>
    <w:p w14:paraId="656B0ED2" w14:textId="2E129125" w:rsidR="00F43171" w:rsidRPr="0023507E" w:rsidRDefault="00EB3948" w:rsidP="00F43171">
      <w:pPr>
        <w:spacing w:after="120"/>
        <w:jc w:val="both"/>
        <w:rPr>
          <w:rFonts w:ascii="Arial" w:hAnsi="Arial" w:cs="Arial"/>
          <w:sz w:val="20"/>
        </w:rPr>
      </w:pPr>
      <w:r w:rsidRPr="00EB3948">
        <w:rPr>
          <w:rFonts w:ascii="Arial" w:hAnsi="Arial" w:cs="Arial"/>
          <w:sz w:val="20"/>
        </w:rPr>
        <w:t xml:space="preserve">Wykonanie całego zakresu </w:t>
      </w:r>
      <w:r>
        <w:rPr>
          <w:rFonts w:ascii="Arial" w:hAnsi="Arial" w:cs="Arial"/>
          <w:sz w:val="20"/>
        </w:rPr>
        <w:t xml:space="preserve">Przedmiotu </w:t>
      </w:r>
      <w:r w:rsidRPr="00EB3948">
        <w:rPr>
          <w:rFonts w:ascii="Arial" w:hAnsi="Arial" w:cs="Arial"/>
          <w:sz w:val="20"/>
        </w:rPr>
        <w:t xml:space="preserve">zamówienia musi zostać dokonane nie później </w:t>
      </w:r>
      <w:r w:rsidR="004F55AA">
        <w:rPr>
          <w:rFonts w:ascii="Arial" w:hAnsi="Arial" w:cs="Arial"/>
          <w:sz w:val="20"/>
        </w:rPr>
        <w:t xml:space="preserve">niż do dnia </w:t>
      </w:r>
      <w:r w:rsidR="00A16C8B">
        <w:rPr>
          <w:rFonts w:ascii="Arial" w:hAnsi="Arial" w:cs="Arial"/>
          <w:sz w:val="20"/>
        </w:rPr>
        <w:t>8 września</w:t>
      </w:r>
      <w:r w:rsidR="004F55AA">
        <w:rPr>
          <w:rFonts w:ascii="Arial" w:hAnsi="Arial" w:cs="Arial"/>
          <w:sz w:val="20"/>
        </w:rPr>
        <w:t xml:space="preserve"> 2023 r.</w:t>
      </w:r>
    </w:p>
    <w:p w14:paraId="57247C8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64CD7FDD" w14:textId="77777777" w:rsidR="00BD2C15" w:rsidRDefault="00F43171" w:rsidP="00BD2C15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30 dni. Wykonawca uważa się za związany niniejszą ofertą na wskazany wyżej czas. </w:t>
      </w:r>
    </w:p>
    <w:p w14:paraId="245F1A66" w14:textId="77777777" w:rsid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0B06F12E" w:rsidR="00F43171" w:rsidRPr="00BD2C15" w:rsidRDefault="00F43171" w:rsidP="00BD2C15">
      <w:pPr>
        <w:pStyle w:val="Akapitzlist"/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BD2C15">
        <w:rPr>
          <w:rFonts w:ascii="Arial" w:hAnsi="Arial" w:cs="Arial"/>
          <w:spacing w:val="-2"/>
          <w:sz w:val="20"/>
        </w:rPr>
        <w:t>Oświadczamy, że:</w:t>
      </w:r>
    </w:p>
    <w:p w14:paraId="22776D0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ze treścią Zapytania Ofertowego i zdobyliśmy informacje potrzebne 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5D6D0619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273A4038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ofert.</w:t>
      </w: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2F77A799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p w14:paraId="661B4451" w14:textId="77777777" w:rsidR="00A16C8B" w:rsidRDefault="00A16C8B"/>
    <w:sectPr w:rsidR="00622934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A16C8B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FE59C7A" w:rsidR="00486077" w:rsidRDefault="00CD4521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DEC822" wp14:editId="22779BD8">
          <wp:simplePos x="0" y="0"/>
          <wp:positionH relativeFrom="page">
            <wp:posOffset>-38458</wp:posOffset>
          </wp:positionH>
          <wp:positionV relativeFrom="page">
            <wp:posOffset>35477</wp:posOffset>
          </wp:positionV>
          <wp:extent cx="7578000" cy="10717200"/>
          <wp:effectExtent l="0" t="0" r="0" b="0"/>
          <wp:wrapNone/>
          <wp:docPr id="1138202105" name="Obraz 113820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05095" name="Obraz 147905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76608080"/>
        <w:docPartObj>
          <w:docPartGallery w:val="Page Numbers (Margins)"/>
          <w:docPartUnique/>
        </w:docPartObj>
      </w:sdtPr>
      <w:sdtEndPr/>
      <w:sdtContent>
        <w:r w:rsidR="0061052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F1C8562" wp14:editId="1717556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E9E0" w14:textId="77777777" w:rsidR="00610527" w:rsidRDefault="0061052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6F1C8562" id="Prostokąt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435E9E0" w14:textId="77777777" w:rsidR="00610527" w:rsidRDefault="0061052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A16C8B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52E729BB"/>
    <w:multiLevelType w:val="hybridMultilevel"/>
    <w:tmpl w:val="CB8A00FA"/>
    <w:lvl w:ilvl="0" w:tplc="83D06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F07DBB"/>
    <w:multiLevelType w:val="hybridMultilevel"/>
    <w:tmpl w:val="0BAAB99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844961">
    <w:abstractNumId w:val="4"/>
  </w:num>
  <w:num w:numId="2" w16cid:durableId="1035036306">
    <w:abstractNumId w:val="1"/>
  </w:num>
  <w:num w:numId="3" w16cid:durableId="1954558965">
    <w:abstractNumId w:val="2"/>
  </w:num>
  <w:num w:numId="4" w16cid:durableId="794719781">
    <w:abstractNumId w:val="5"/>
  </w:num>
  <w:num w:numId="5" w16cid:durableId="428701060">
    <w:abstractNumId w:val="0"/>
  </w:num>
  <w:num w:numId="6" w16cid:durableId="1572930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1"/>
    <w:rsid w:val="000D301A"/>
    <w:rsid w:val="000E1E58"/>
    <w:rsid w:val="00105B88"/>
    <w:rsid w:val="0013381E"/>
    <w:rsid w:val="00186AF1"/>
    <w:rsid w:val="001F63E3"/>
    <w:rsid w:val="00236708"/>
    <w:rsid w:val="0039533E"/>
    <w:rsid w:val="003C05AB"/>
    <w:rsid w:val="0047508D"/>
    <w:rsid w:val="00476D5B"/>
    <w:rsid w:val="00486077"/>
    <w:rsid w:val="004F55AA"/>
    <w:rsid w:val="004F7D25"/>
    <w:rsid w:val="005037AE"/>
    <w:rsid w:val="005409D0"/>
    <w:rsid w:val="0058502E"/>
    <w:rsid w:val="00610527"/>
    <w:rsid w:val="007E04BF"/>
    <w:rsid w:val="00943DEA"/>
    <w:rsid w:val="00A16C8B"/>
    <w:rsid w:val="00A3364B"/>
    <w:rsid w:val="00A65B76"/>
    <w:rsid w:val="00BD2C15"/>
    <w:rsid w:val="00C21E15"/>
    <w:rsid w:val="00C71FF5"/>
    <w:rsid w:val="00CB7865"/>
    <w:rsid w:val="00CD4521"/>
    <w:rsid w:val="00DE280C"/>
    <w:rsid w:val="00DE65D6"/>
    <w:rsid w:val="00E03C89"/>
    <w:rsid w:val="00EB3948"/>
    <w:rsid w:val="00F43171"/>
    <w:rsid w:val="00FB6B0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52</TotalTime>
  <Pages>2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35</cp:revision>
  <dcterms:created xsi:type="dcterms:W3CDTF">2020-07-02T15:42:00Z</dcterms:created>
  <dcterms:modified xsi:type="dcterms:W3CDTF">2023-08-29T07:34:00Z</dcterms:modified>
</cp:coreProperties>
</file>