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FBEB7" w14:textId="77777777" w:rsidR="00F43171" w:rsidRPr="0023507E" w:rsidRDefault="00F43171" w:rsidP="00F43171">
      <w:pPr>
        <w:pStyle w:val="Default"/>
        <w:spacing w:after="120"/>
        <w:ind w:left="349"/>
        <w:jc w:val="right"/>
        <w:rPr>
          <w:b/>
          <w:color w:val="auto"/>
          <w:sz w:val="22"/>
        </w:rPr>
      </w:pPr>
      <w:r w:rsidRPr="0023507E">
        <w:rPr>
          <w:b/>
          <w:color w:val="auto"/>
          <w:sz w:val="20"/>
          <w:szCs w:val="22"/>
        </w:rPr>
        <w:t>Załącznik nr 1</w:t>
      </w:r>
    </w:p>
    <w:p w14:paraId="33545AA2" w14:textId="77777777" w:rsidR="00F43171" w:rsidRPr="0023507E" w:rsidRDefault="00F43171" w:rsidP="00F43171">
      <w:pPr>
        <w:jc w:val="right"/>
        <w:rPr>
          <w:rFonts w:ascii="Arial" w:hAnsi="Arial" w:cs="Arial"/>
          <w:sz w:val="20"/>
        </w:rPr>
      </w:pPr>
    </w:p>
    <w:p w14:paraId="4625BEC2" w14:textId="77777777" w:rsidR="00F43171" w:rsidRPr="0023507E" w:rsidRDefault="00F43171" w:rsidP="00F43171">
      <w:pPr>
        <w:jc w:val="right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…………………,………….</w:t>
      </w:r>
    </w:p>
    <w:p w14:paraId="31140460" w14:textId="77777777" w:rsidR="00F43171" w:rsidRPr="0023507E" w:rsidRDefault="00F43171" w:rsidP="00F43171">
      <w:pPr>
        <w:jc w:val="right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Miejscowość, data</w:t>
      </w:r>
    </w:p>
    <w:p w14:paraId="67F89FEE" w14:textId="77777777" w:rsidR="00F43171" w:rsidRPr="0023507E" w:rsidRDefault="00F43171" w:rsidP="00F43171">
      <w:pPr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…........................................................</w:t>
      </w:r>
    </w:p>
    <w:p w14:paraId="481C4B1F" w14:textId="77777777" w:rsidR="00F43171" w:rsidRPr="0023507E" w:rsidRDefault="00F43171" w:rsidP="00F43171">
      <w:pPr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/ pieczęć Wykonawcy /</w:t>
      </w:r>
    </w:p>
    <w:p w14:paraId="007AC00E" w14:textId="77777777" w:rsidR="00F43171" w:rsidRPr="0023507E" w:rsidRDefault="00F43171" w:rsidP="00F43171">
      <w:pPr>
        <w:tabs>
          <w:tab w:val="left" w:pos="4820"/>
        </w:tabs>
        <w:spacing w:after="120" w:line="240" w:lineRule="auto"/>
        <w:rPr>
          <w:rFonts w:ascii="Arial" w:hAnsi="Arial" w:cs="Arial"/>
          <w:b/>
          <w:sz w:val="20"/>
        </w:rPr>
      </w:pPr>
    </w:p>
    <w:p w14:paraId="002679C2" w14:textId="77777777" w:rsidR="00F43171" w:rsidRPr="0023507E" w:rsidRDefault="00F43171" w:rsidP="00F4317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23507E">
        <w:rPr>
          <w:rFonts w:ascii="Arial" w:hAnsi="Arial" w:cs="Arial"/>
          <w:b/>
          <w:bCs/>
          <w:sz w:val="20"/>
        </w:rPr>
        <w:t>FORMULARZ OFERTOWY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852"/>
        <w:gridCol w:w="1417"/>
        <w:gridCol w:w="1418"/>
        <w:gridCol w:w="1276"/>
        <w:gridCol w:w="5243"/>
      </w:tblGrid>
      <w:tr w:rsidR="00F43171" w:rsidRPr="0023507E" w14:paraId="7A4572E0" w14:textId="77777777" w:rsidTr="00C9442B">
        <w:trPr>
          <w:trHeight w:val="120"/>
          <w:jc w:val="center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19C272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b/>
                <w:bCs/>
                <w:color w:val="auto"/>
                <w:sz w:val="20"/>
                <w:szCs w:val="22"/>
              </w:rPr>
              <w:t xml:space="preserve">Dane Wykonawcy </w:t>
            </w:r>
          </w:p>
        </w:tc>
      </w:tr>
      <w:tr w:rsidR="00F43171" w:rsidRPr="0023507E" w14:paraId="7F4A4447" w14:textId="77777777" w:rsidTr="00C9442B">
        <w:trPr>
          <w:trHeight w:val="267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4FF8C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Nazwa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C8795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559046EE" w14:textId="77777777" w:rsidTr="00C9442B">
        <w:trPr>
          <w:trHeight w:val="244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A603C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Adres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AD52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4BE22405" w14:textId="77777777" w:rsidTr="00C9442B">
        <w:trPr>
          <w:trHeight w:val="244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FE0BC7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NIP: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699AD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2472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 xml:space="preserve">Tel.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A40B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1296C549" w14:textId="77777777" w:rsidTr="00C9442B">
        <w:trPr>
          <w:trHeight w:val="244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CAE8E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Fax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15626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2E479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 xml:space="preserve">e-mail: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A251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10CD5F44" w14:textId="77777777" w:rsidTr="00C9442B">
        <w:trPr>
          <w:trHeight w:val="244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B3C6A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Rachunek bankowy: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97F81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201616B7" w14:textId="77777777" w:rsidTr="00C9442B">
        <w:trPr>
          <w:trHeight w:val="120"/>
          <w:jc w:val="center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0BB471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b/>
                <w:bCs/>
                <w:color w:val="auto"/>
                <w:sz w:val="20"/>
                <w:szCs w:val="22"/>
              </w:rPr>
              <w:t>Dane osoby do kontaktów z Wykonawcą</w:t>
            </w:r>
          </w:p>
        </w:tc>
      </w:tr>
      <w:tr w:rsidR="00F43171" w:rsidRPr="0023507E" w14:paraId="295D8009" w14:textId="77777777" w:rsidTr="00C9442B">
        <w:trPr>
          <w:trHeight w:val="120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21EC9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Imię i Nazwisko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3B041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04EC7CCC" w14:textId="77777777" w:rsidTr="00C9442B">
        <w:trPr>
          <w:trHeight w:val="120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5AB9F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Adres e- mail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597C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1AE96291" w14:textId="77777777" w:rsidTr="00C9442B">
        <w:trPr>
          <w:trHeight w:val="120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C5DDC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Telefon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C7F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</w:tbl>
    <w:p w14:paraId="0677169E" w14:textId="77777777" w:rsidR="00F43171" w:rsidRPr="0023507E" w:rsidRDefault="00F43171" w:rsidP="00F43171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sz w:val="20"/>
        </w:rPr>
      </w:pPr>
    </w:p>
    <w:p w14:paraId="21AB58E2" w14:textId="77777777" w:rsidR="00F43171" w:rsidRPr="0023507E" w:rsidRDefault="00F43171" w:rsidP="00F43171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b/>
          <w:sz w:val="20"/>
        </w:rPr>
      </w:pPr>
      <w:r w:rsidRPr="0023507E">
        <w:rPr>
          <w:rFonts w:ascii="Arial" w:hAnsi="Arial" w:cs="Arial"/>
          <w:b/>
          <w:sz w:val="20"/>
        </w:rPr>
        <w:t>Oferta dotyczy:</w:t>
      </w:r>
    </w:p>
    <w:p w14:paraId="457D9365" w14:textId="09DDDA76" w:rsidR="00F43171" w:rsidRPr="0023507E" w:rsidRDefault="00F43171" w:rsidP="00BD2C15">
      <w:pPr>
        <w:ind w:left="709"/>
        <w:jc w:val="both"/>
        <w:rPr>
          <w:rFonts w:ascii="Arial" w:hAnsi="Arial" w:cs="Arial"/>
          <w:sz w:val="20"/>
        </w:rPr>
      </w:pPr>
      <w:r w:rsidRPr="004C339B">
        <w:rPr>
          <w:rFonts w:ascii="Arial" w:hAnsi="Arial" w:cs="Arial"/>
          <w:sz w:val="20"/>
        </w:rPr>
        <w:t xml:space="preserve">W odpowiedzi na ogłoszenie o wszczęciu postępowania na dostawę </w:t>
      </w:r>
      <w:r w:rsidR="00BD2C15" w:rsidRPr="00BD2C15">
        <w:rPr>
          <w:rFonts w:ascii="Arial" w:hAnsi="Arial" w:cs="Arial"/>
          <w:sz w:val="20"/>
        </w:rPr>
        <w:t xml:space="preserve">surowców </w:t>
      </w:r>
      <w:r w:rsidR="0013381E" w:rsidRPr="0013381E">
        <w:rPr>
          <w:rFonts w:ascii="Arial" w:hAnsi="Arial" w:cs="Arial"/>
          <w:sz w:val="20"/>
        </w:rPr>
        <w:t>tj.</w:t>
      </w:r>
      <w:r w:rsidR="005409D0" w:rsidRPr="005409D0">
        <w:rPr>
          <w:rFonts w:ascii="Arial" w:hAnsi="Arial" w:cs="Arial"/>
          <w:sz w:val="20"/>
        </w:rPr>
        <w:t xml:space="preserve"> stopu aluminium EN AC-46000 </w:t>
      </w:r>
      <w:r w:rsidR="004F55AA">
        <w:rPr>
          <w:rFonts w:ascii="Arial" w:hAnsi="Arial" w:cs="Arial"/>
          <w:sz w:val="20"/>
        </w:rPr>
        <w:t>24 tony</w:t>
      </w:r>
      <w:r w:rsidR="0013381E" w:rsidRPr="0013381E">
        <w:rPr>
          <w:rFonts w:ascii="Arial" w:hAnsi="Arial" w:cs="Arial"/>
          <w:sz w:val="20"/>
        </w:rPr>
        <w:t xml:space="preserve"> </w:t>
      </w:r>
      <w:r w:rsidRPr="0023507E">
        <w:rPr>
          <w:rFonts w:ascii="Arial" w:hAnsi="Arial" w:cs="Arial"/>
          <w:sz w:val="20"/>
        </w:rPr>
        <w:t>dla projektu „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Opracowanie i uruchomienie innowacyjnej technologii</w:t>
      </w:r>
      <w:r w:rsidR="00A65B76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odlewania ciśnieniowego</w:t>
      </w:r>
      <w:r w:rsidR="00A65B76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z wykorzystaniem ukierunkowanej krystalizacji stosowanej</w:t>
      </w:r>
      <w:r w:rsidR="00BD2C15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w celu poprawy jakości struktury</w:t>
      </w:r>
      <w:r w:rsidR="00A65B76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i powierzchni małogabarytowych detali</w:t>
      </w:r>
      <w:r w:rsidRPr="0023507E">
        <w:rPr>
          <w:rFonts w:ascii="Arial" w:hAnsi="Arial" w:cs="Arial"/>
          <w:sz w:val="20"/>
        </w:rPr>
        <w:t>" składam ofertę na wykonanie przedmiotu zamówienia.</w:t>
      </w:r>
    </w:p>
    <w:p w14:paraId="7D8C537E" w14:textId="77777777" w:rsidR="00F43171" w:rsidRPr="0023507E" w:rsidRDefault="00F43171" w:rsidP="00F43171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b/>
          <w:sz w:val="20"/>
        </w:rPr>
      </w:pPr>
      <w:r w:rsidRPr="0023507E">
        <w:rPr>
          <w:rFonts w:ascii="Arial" w:hAnsi="Arial" w:cs="Arial"/>
          <w:b/>
          <w:sz w:val="20"/>
        </w:rPr>
        <w:t>Opis przedmiotu</w:t>
      </w:r>
      <w:r w:rsidRPr="0023507E">
        <w:rPr>
          <w:rFonts w:ascii="Arial" w:hAnsi="Arial" w:cs="Arial"/>
          <w:b/>
          <w:bCs/>
          <w:noProof/>
          <w:sz w:val="20"/>
        </w:rPr>
        <w:t xml:space="preserve"> zamówienia</w:t>
      </w:r>
      <w:r w:rsidRPr="0023507E">
        <w:rPr>
          <w:rFonts w:ascii="Arial" w:hAnsi="Arial" w:cs="Arial"/>
          <w:b/>
          <w:sz w:val="20"/>
        </w:rPr>
        <w:t>:</w:t>
      </w:r>
    </w:p>
    <w:p w14:paraId="189E758E" w14:textId="35E6FB31" w:rsidR="0013381E" w:rsidRPr="004F55AA" w:rsidRDefault="00F43171" w:rsidP="004F55AA">
      <w:pPr>
        <w:pStyle w:val="Akapitzlist"/>
        <w:ind w:left="709"/>
        <w:jc w:val="both"/>
        <w:rPr>
          <w:rFonts w:ascii="Arial" w:hAnsi="Arial" w:cs="Arial"/>
          <w:noProof/>
          <w:sz w:val="20"/>
        </w:rPr>
      </w:pPr>
      <w:r w:rsidRPr="0023507E">
        <w:rPr>
          <w:rFonts w:ascii="Arial" w:hAnsi="Arial" w:cs="Arial"/>
          <w:noProof/>
          <w:sz w:val="20"/>
        </w:rPr>
        <w:t xml:space="preserve">Przedmiotem zamówienia jest </w:t>
      </w:r>
      <w:r w:rsidR="00943DEA" w:rsidRPr="00943DEA">
        <w:rPr>
          <w:rFonts w:ascii="Arial" w:hAnsi="Arial" w:cs="Arial"/>
          <w:noProof/>
          <w:sz w:val="20"/>
        </w:rPr>
        <w:t>dostaw</w:t>
      </w:r>
      <w:r w:rsidR="00943DEA">
        <w:rPr>
          <w:rFonts w:ascii="Arial" w:hAnsi="Arial" w:cs="Arial"/>
          <w:noProof/>
          <w:sz w:val="20"/>
        </w:rPr>
        <w:t>a</w:t>
      </w:r>
      <w:r w:rsidR="00943DEA" w:rsidRPr="00943DEA">
        <w:rPr>
          <w:rFonts w:ascii="Arial" w:hAnsi="Arial" w:cs="Arial"/>
          <w:noProof/>
          <w:sz w:val="20"/>
        </w:rPr>
        <w:t xml:space="preserve"> surowców tj.</w:t>
      </w:r>
      <w:r w:rsidR="00943DEA">
        <w:rPr>
          <w:rFonts w:ascii="Arial" w:hAnsi="Arial" w:cs="Arial"/>
          <w:noProof/>
          <w:sz w:val="20"/>
        </w:rPr>
        <w:t>:</w:t>
      </w:r>
      <w:r w:rsidR="004F55AA">
        <w:rPr>
          <w:rFonts w:ascii="Arial" w:hAnsi="Arial" w:cs="Arial"/>
          <w:noProof/>
          <w:sz w:val="20"/>
        </w:rPr>
        <w:t xml:space="preserve"> </w:t>
      </w:r>
      <w:r w:rsidR="0013381E" w:rsidRPr="004F55AA">
        <w:rPr>
          <w:rFonts w:ascii="Arial" w:hAnsi="Arial" w:cs="Arial"/>
          <w:noProof/>
          <w:sz w:val="20"/>
        </w:rPr>
        <w:t>stopu aluminium EN AC-4</w:t>
      </w:r>
      <w:r w:rsidR="005409D0" w:rsidRPr="004F55AA">
        <w:rPr>
          <w:rFonts w:ascii="Arial" w:hAnsi="Arial" w:cs="Arial"/>
          <w:noProof/>
          <w:sz w:val="20"/>
        </w:rPr>
        <w:t>6000</w:t>
      </w:r>
      <w:r w:rsidR="0013381E" w:rsidRPr="004F55AA">
        <w:rPr>
          <w:rFonts w:ascii="Arial" w:hAnsi="Arial" w:cs="Arial"/>
          <w:noProof/>
          <w:sz w:val="20"/>
        </w:rPr>
        <w:t xml:space="preserve"> </w:t>
      </w:r>
      <w:r w:rsidR="004F55AA">
        <w:rPr>
          <w:rFonts w:ascii="Arial" w:hAnsi="Arial" w:cs="Arial"/>
          <w:noProof/>
          <w:sz w:val="20"/>
        </w:rPr>
        <w:t>24</w:t>
      </w:r>
      <w:r w:rsidR="0013381E" w:rsidRPr="004F55AA">
        <w:rPr>
          <w:rFonts w:ascii="Arial" w:hAnsi="Arial" w:cs="Arial"/>
          <w:noProof/>
          <w:sz w:val="20"/>
        </w:rPr>
        <w:t xml:space="preserve"> ton</w:t>
      </w:r>
      <w:r w:rsidR="004F55AA">
        <w:rPr>
          <w:rFonts w:ascii="Arial" w:hAnsi="Arial" w:cs="Arial"/>
          <w:noProof/>
          <w:sz w:val="20"/>
        </w:rPr>
        <w:t>y</w:t>
      </w:r>
      <w:r w:rsidR="0013381E" w:rsidRPr="004F55AA">
        <w:rPr>
          <w:rFonts w:ascii="Arial" w:hAnsi="Arial" w:cs="Arial"/>
          <w:noProof/>
          <w:sz w:val="20"/>
        </w:rPr>
        <w:t xml:space="preserve"> </w:t>
      </w:r>
    </w:p>
    <w:p w14:paraId="57E570E2" w14:textId="77777777" w:rsidR="0013381E" w:rsidRDefault="0013381E" w:rsidP="0013381E">
      <w:pPr>
        <w:pStyle w:val="Akapitzlist"/>
        <w:ind w:left="1069"/>
        <w:jc w:val="both"/>
        <w:rPr>
          <w:rFonts w:ascii="Arial" w:hAnsi="Arial" w:cs="Arial"/>
          <w:b/>
          <w:sz w:val="20"/>
        </w:rPr>
      </w:pPr>
    </w:p>
    <w:p w14:paraId="06893FC5" w14:textId="397ED181" w:rsidR="00F43171" w:rsidRPr="0023507E" w:rsidRDefault="00F43171" w:rsidP="00F43171">
      <w:pPr>
        <w:pStyle w:val="Akapitzlist"/>
        <w:ind w:left="70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</w:t>
      </w:r>
      <w:r w:rsidRPr="0023507E">
        <w:rPr>
          <w:rFonts w:ascii="Arial" w:hAnsi="Arial" w:cs="Arial"/>
          <w:b/>
          <w:sz w:val="20"/>
        </w:rPr>
        <w:t>ena oferty:</w:t>
      </w:r>
    </w:p>
    <w:p w14:paraId="5A600BEE" w14:textId="77777777" w:rsidR="00F43171" w:rsidRPr="0023507E" w:rsidRDefault="00F43171" w:rsidP="00F43171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firstLine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Oferujemy wykonanie zamówienia, zgodnie z wymogami Zapytania Ofertowego za cenę (C):</w:t>
      </w:r>
    </w:p>
    <w:tbl>
      <w:tblPr>
        <w:tblW w:w="93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1368"/>
        <w:gridCol w:w="1475"/>
        <w:gridCol w:w="2687"/>
        <w:gridCol w:w="1971"/>
      </w:tblGrid>
      <w:tr w:rsidR="003C05AB" w:rsidRPr="0023507E" w14:paraId="11DEC059" w14:textId="77777777" w:rsidTr="007E04BF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9F79" w14:textId="77777777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426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9BDF" w14:textId="6FC5CFCF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Ilość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46D7" w14:textId="3F30E40E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Cena [PLN</w:t>
            </w:r>
            <w:r w:rsidR="0013381E">
              <w:rPr>
                <w:rFonts w:ascii="Arial" w:hAnsi="Arial" w:cs="Arial"/>
                <w:b/>
                <w:sz w:val="20"/>
              </w:rPr>
              <w:t>/EURO</w:t>
            </w:r>
            <w:r>
              <w:rPr>
                <w:rFonts w:ascii="Arial" w:hAnsi="Arial" w:cs="Arial"/>
                <w:b/>
                <w:sz w:val="20"/>
              </w:rPr>
              <w:t>]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C205" w14:textId="74E2DBE0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3507E">
              <w:rPr>
                <w:rFonts w:ascii="Arial" w:hAnsi="Arial" w:cs="Arial"/>
                <w:b/>
                <w:sz w:val="20"/>
              </w:rPr>
              <w:t>Koszt realizacji netto [PLN</w:t>
            </w:r>
            <w:r w:rsidR="0013381E">
              <w:rPr>
                <w:rFonts w:ascii="Arial" w:hAnsi="Arial" w:cs="Arial"/>
                <w:b/>
                <w:sz w:val="20"/>
              </w:rPr>
              <w:t>/EURO</w:t>
            </w:r>
            <w:r w:rsidRPr="0023507E">
              <w:rPr>
                <w:rFonts w:ascii="Arial" w:hAnsi="Arial" w:cs="Arial"/>
                <w:b/>
                <w:sz w:val="20"/>
              </w:rPr>
              <w:t>]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0439" w14:textId="0C8D862B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3507E">
              <w:rPr>
                <w:rFonts w:ascii="Arial" w:hAnsi="Arial" w:cs="Arial"/>
                <w:b/>
                <w:sz w:val="20"/>
              </w:rPr>
              <w:t>Koszt realizacji brutto [PLN</w:t>
            </w:r>
            <w:r w:rsidR="0013381E">
              <w:rPr>
                <w:rFonts w:ascii="Arial" w:hAnsi="Arial" w:cs="Arial"/>
                <w:b/>
                <w:sz w:val="20"/>
              </w:rPr>
              <w:t>/EURO</w:t>
            </w:r>
            <w:r w:rsidRPr="0023507E">
              <w:rPr>
                <w:rFonts w:ascii="Arial" w:hAnsi="Arial" w:cs="Arial"/>
                <w:b/>
                <w:sz w:val="20"/>
              </w:rPr>
              <w:t>]</w:t>
            </w:r>
          </w:p>
        </w:tc>
      </w:tr>
      <w:tr w:rsidR="00610527" w:rsidRPr="0023507E" w14:paraId="59DF43C4" w14:textId="77777777" w:rsidTr="007E04BF">
        <w:trPr>
          <w:trHeight w:val="1888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0541" w14:textId="09CF2F13" w:rsidR="00610527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Dostawa </w:t>
            </w:r>
            <w:r w:rsidRPr="00610527">
              <w:rPr>
                <w:rFonts w:ascii="Arial" w:hAnsi="Arial" w:cs="Arial"/>
                <w:sz w:val="20"/>
              </w:rPr>
              <w:t>stopu aluminium  EN AC-</w:t>
            </w:r>
            <w:r w:rsidR="005409D0">
              <w:rPr>
                <w:rFonts w:ascii="Arial" w:hAnsi="Arial" w:cs="Arial"/>
                <w:sz w:val="20"/>
              </w:rPr>
              <w:t>46000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70C5" w14:textId="74225B7E" w:rsidR="00610527" w:rsidRDefault="00DE65D6" w:rsidP="00610527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  <w:r w:rsidR="00610527">
              <w:rPr>
                <w:rFonts w:ascii="Arial" w:hAnsi="Arial" w:cs="Arial"/>
                <w:sz w:val="20"/>
              </w:rPr>
              <w:t xml:space="preserve"> t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0D9C" w14:textId="17C827A1" w:rsidR="00610527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…………./t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14EA" w14:textId="77777777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[…]</w:t>
            </w:r>
          </w:p>
          <w:p w14:paraId="5C6EDD8E" w14:textId="7C205582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Słownie: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49D8" w14:textId="77777777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[…]</w:t>
            </w:r>
          </w:p>
          <w:p w14:paraId="0486D9C9" w14:textId="77777777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 xml:space="preserve">Słownie: </w:t>
            </w:r>
          </w:p>
          <w:p w14:paraId="445DA04D" w14:textId="77777777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W tym VAT:</w:t>
            </w:r>
          </w:p>
          <w:p w14:paraId="24368028" w14:textId="56DB9139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Słownie:</w:t>
            </w:r>
          </w:p>
        </w:tc>
      </w:tr>
      <w:tr w:rsidR="0013381E" w:rsidRPr="0023507E" w14:paraId="4FB0365A" w14:textId="77777777" w:rsidTr="007E04BF">
        <w:trPr>
          <w:trHeight w:val="1888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BA9B" w14:textId="77777777" w:rsidR="0013381E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5892" w14:textId="77777777" w:rsidR="0013381E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1FBA" w14:textId="02D0AD39" w:rsidR="0013381E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RAZEM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86B8" w14:textId="6CB9528F" w:rsidR="0013381E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</w:p>
          <w:p w14:paraId="72FB7D88" w14:textId="77777777" w:rsidR="0013381E" w:rsidRPr="00BD2C15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>[…]</w:t>
            </w:r>
          </w:p>
          <w:p w14:paraId="350BD28D" w14:textId="77777777" w:rsidR="0013381E" w:rsidRPr="00BD2C15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 xml:space="preserve">Słownie: </w:t>
            </w:r>
          </w:p>
          <w:p w14:paraId="78008DB8" w14:textId="3503F5D7" w:rsidR="0013381E" w:rsidRPr="0023507E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B37B" w14:textId="77777777" w:rsidR="0013381E" w:rsidRPr="00BD2C15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>[…]</w:t>
            </w:r>
          </w:p>
          <w:p w14:paraId="2EB65EA9" w14:textId="77777777" w:rsidR="0013381E" w:rsidRPr="00BD2C15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 xml:space="preserve">Słownie: </w:t>
            </w:r>
          </w:p>
          <w:p w14:paraId="255A3F3B" w14:textId="77777777" w:rsidR="0013381E" w:rsidRPr="00BD2C15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>W tym VAT:</w:t>
            </w:r>
          </w:p>
          <w:p w14:paraId="4849BBA3" w14:textId="12387900" w:rsidR="0013381E" w:rsidRPr="0023507E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>Słownie:</w:t>
            </w:r>
          </w:p>
        </w:tc>
      </w:tr>
    </w:tbl>
    <w:p w14:paraId="1C8F7799" w14:textId="781E2B31" w:rsidR="00F43171" w:rsidRPr="0023507E" w:rsidRDefault="00F43171" w:rsidP="00F43171">
      <w:pPr>
        <w:ind w:left="709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Podane powyżej ceny obejmują wszystkie koszty, upusty i opłaty, jakie powstaną w związku </w:t>
      </w:r>
      <w:r w:rsidR="00C21E15">
        <w:rPr>
          <w:rFonts w:ascii="Arial" w:hAnsi="Arial" w:cs="Arial"/>
          <w:sz w:val="20"/>
        </w:rPr>
        <w:br/>
      </w:r>
      <w:r w:rsidRPr="0023507E">
        <w:rPr>
          <w:rFonts w:ascii="Arial" w:hAnsi="Arial" w:cs="Arial"/>
          <w:sz w:val="20"/>
        </w:rPr>
        <w:t>z wykonaniem Przedmiotu zamówienia, konieczne do jego realizacji w zaoferowanym czasie.</w:t>
      </w:r>
    </w:p>
    <w:p w14:paraId="46EBF6E2" w14:textId="77777777" w:rsidR="00F43171" w:rsidRPr="0023507E" w:rsidRDefault="00F43171" w:rsidP="00F43171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firstLine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 Termin wykonania przedmiotu zamówienia (T):</w:t>
      </w:r>
    </w:p>
    <w:p w14:paraId="656B0ED2" w14:textId="653EDE65" w:rsidR="00F43171" w:rsidRPr="0023507E" w:rsidRDefault="00EB3948" w:rsidP="00F43171">
      <w:pPr>
        <w:spacing w:after="120"/>
        <w:jc w:val="both"/>
        <w:rPr>
          <w:rFonts w:ascii="Arial" w:hAnsi="Arial" w:cs="Arial"/>
          <w:sz w:val="20"/>
        </w:rPr>
      </w:pPr>
      <w:r w:rsidRPr="00EB3948">
        <w:rPr>
          <w:rFonts w:ascii="Arial" w:hAnsi="Arial" w:cs="Arial"/>
          <w:sz w:val="20"/>
        </w:rPr>
        <w:t xml:space="preserve">Wykonanie całego zakresu </w:t>
      </w:r>
      <w:r>
        <w:rPr>
          <w:rFonts w:ascii="Arial" w:hAnsi="Arial" w:cs="Arial"/>
          <w:sz w:val="20"/>
        </w:rPr>
        <w:t xml:space="preserve">Przedmiotu </w:t>
      </w:r>
      <w:r w:rsidRPr="00EB3948">
        <w:rPr>
          <w:rFonts w:ascii="Arial" w:hAnsi="Arial" w:cs="Arial"/>
          <w:sz w:val="20"/>
        </w:rPr>
        <w:t xml:space="preserve">zamówienia musi zostać dokonane nie później </w:t>
      </w:r>
      <w:r w:rsidR="004F55AA">
        <w:rPr>
          <w:rFonts w:ascii="Arial" w:hAnsi="Arial" w:cs="Arial"/>
          <w:sz w:val="20"/>
        </w:rPr>
        <w:t>niż do dnia 21 czerwca 2023 r.</w:t>
      </w:r>
    </w:p>
    <w:p w14:paraId="57247C82" w14:textId="77777777" w:rsidR="00F43171" w:rsidRPr="0023507E" w:rsidRDefault="00F43171" w:rsidP="00F43171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5" w:firstLine="0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Termin ważności oferty</w:t>
      </w:r>
    </w:p>
    <w:p w14:paraId="64CD7FDD" w14:textId="77777777" w:rsidR="00BD2C15" w:rsidRDefault="00F43171" w:rsidP="00BD2C15">
      <w:pPr>
        <w:spacing w:after="120"/>
        <w:ind w:left="709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Oferta ważna przez 30 dni. Wykonawca uważa się za związany niniejszą ofertą na wskazany wyżej czas. </w:t>
      </w:r>
    </w:p>
    <w:p w14:paraId="245F1A66" w14:textId="77777777" w:rsidR="00BD2C15" w:rsidRDefault="00F43171" w:rsidP="00BD2C15">
      <w:pPr>
        <w:pStyle w:val="Akapitzlist"/>
        <w:numPr>
          <w:ilvl w:val="0"/>
          <w:numId w:val="3"/>
        </w:numPr>
        <w:tabs>
          <w:tab w:val="clear" w:pos="360"/>
        </w:tabs>
        <w:suppressAutoHyphens w:val="0"/>
        <w:spacing w:after="120" w:line="240" w:lineRule="auto"/>
        <w:ind w:left="426" w:firstLine="0"/>
        <w:jc w:val="both"/>
        <w:rPr>
          <w:rFonts w:ascii="Arial" w:hAnsi="Arial" w:cs="Arial"/>
          <w:sz w:val="20"/>
        </w:rPr>
      </w:pPr>
      <w:r w:rsidRPr="00BD2C15">
        <w:rPr>
          <w:rFonts w:ascii="Arial" w:hAnsi="Arial" w:cs="Arial"/>
          <w:sz w:val="20"/>
        </w:rPr>
        <w:t>Ofertę składamy na […] kolejno ponumerowanych i parafowanych stronach.</w:t>
      </w:r>
    </w:p>
    <w:p w14:paraId="5B854365" w14:textId="0B06F12E" w:rsidR="00F43171" w:rsidRPr="00BD2C15" w:rsidRDefault="00F43171" w:rsidP="00BD2C15">
      <w:pPr>
        <w:pStyle w:val="Akapitzlist"/>
        <w:numPr>
          <w:ilvl w:val="0"/>
          <w:numId w:val="3"/>
        </w:numPr>
        <w:tabs>
          <w:tab w:val="clear" w:pos="360"/>
        </w:tabs>
        <w:suppressAutoHyphens w:val="0"/>
        <w:spacing w:after="120" w:line="240" w:lineRule="auto"/>
        <w:ind w:left="426" w:firstLine="0"/>
        <w:jc w:val="both"/>
        <w:rPr>
          <w:rFonts w:ascii="Arial" w:hAnsi="Arial" w:cs="Arial"/>
          <w:sz w:val="20"/>
        </w:rPr>
      </w:pPr>
      <w:r w:rsidRPr="00BD2C15">
        <w:rPr>
          <w:rFonts w:ascii="Arial" w:hAnsi="Arial" w:cs="Arial"/>
          <w:spacing w:val="-2"/>
          <w:sz w:val="20"/>
        </w:rPr>
        <w:t>Oświadczamy, że:</w:t>
      </w:r>
    </w:p>
    <w:p w14:paraId="22776D02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>zapoznaliśmy się ze treścią Zapytania Ofertowego i zdobyliśmy informacje potrzebne do prawidłowego przygotowania oferty, nie wnosimy do treści Zapytania Ofertowego żadnych zastrzeżeń;</w:t>
      </w:r>
    </w:p>
    <w:p w14:paraId="5A9DAE1B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 xml:space="preserve">uważamy się za związanych niniejszą ofertą na czas wskazany w </w:t>
      </w:r>
      <w:r w:rsidRPr="0023507E">
        <w:rPr>
          <w:rFonts w:ascii="Arial" w:hAnsi="Arial" w:cs="Arial"/>
          <w:color w:val="auto"/>
          <w:spacing w:val="-2"/>
          <w:sz w:val="20"/>
        </w:rPr>
        <w:t>Zapytaniu Ofertowym;</w:t>
      </w:r>
    </w:p>
    <w:p w14:paraId="6E2D2D7A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>zapoznaliśmy się z wzorem umowy i zobowiązujemy się, w przypadku wyboru naszej oferty, do zawarcia umowy na podanych warunkach, w miejscu i terminie wyznaczonym przez Zamawiającego;</w:t>
      </w:r>
    </w:p>
    <w:p w14:paraId="5636A232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>zobowiązujemy się do wykonania zamówienia w terminie i w sposób zgodny z warunkami / parametrami technicznymi i organizacyjnymi określonymi w </w:t>
      </w:r>
      <w:r w:rsidRPr="0023507E">
        <w:rPr>
          <w:rFonts w:ascii="Arial" w:hAnsi="Arial" w:cs="Arial"/>
          <w:color w:val="auto"/>
          <w:spacing w:val="-2"/>
          <w:sz w:val="20"/>
        </w:rPr>
        <w:t>Zapytaniu Ofertowym</w:t>
      </w:r>
      <w:r w:rsidRPr="0023507E">
        <w:rPr>
          <w:rFonts w:ascii="Arial" w:hAnsi="Arial" w:cs="Arial"/>
          <w:color w:val="auto"/>
          <w:sz w:val="20"/>
        </w:rPr>
        <w:t>.</w:t>
      </w:r>
    </w:p>
    <w:p w14:paraId="08F94231" w14:textId="77777777" w:rsidR="00F43171" w:rsidRPr="0023507E" w:rsidRDefault="00F43171" w:rsidP="00F43171">
      <w:pPr>
        <w:numPr>
          <w:ilvl w:val="0"/>
          <w:numId w:val="3"/>
        </w:numPr>
        <w:tabs>
          <w:tab w:val="clear" w:pos="360"/>
        </w:tabs>
        <w:suppressAutoHyphens w:val="0"/>
        <w:spacing w:after="120" w:line="240" w:lineRule="auto"/>
        <w:ind w:left="426" w:firstLine="0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Załącznikami do niniejszego formularza ofertowego są:</w:t>
      </w:r>
    </w:p>
    <w:p w14:paraId="5D6D0619" w14:textId="77777777" w:rsidR="00F43171" w:rsidRPr="0023507E" w:rsidRDefault="00F43171" w:rsidP="00F43171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oświadczenie o treści określonej w </w:t>
      </w:r>
      <w:r w:rsidRPr="0023507E">
        <w:rPr>
          <w:rFonts w:ascii="Arial" w:hAnsi="Arial" w:cs="Arial"/>
          <w:b/>
          <w:sz w:val="20"/>
        </w:rPr>
        <w:t>Załączniku nr 2</w:t>
      </w:r>
      <w:r w:rsidRPr="0023507E">
        <w:rPr>
          <w:rFonts w:ascii="Arial" w:hAnsi="Arial" w:cs="Arial"/>
          <w:sz w:val="20"/>
        </w:rPr>
        <w:t xml:space="preserve"> do Zapytania Ofertowego;</w:t>
      </w:r>
    </w:p>
    <w:p w14:paraId="3D52A96B" w14:textId="77777777" w:rsidR="00F43171" w:rsidRPr="0023507E" w:rsidRDefault="00F43171" w:rsidP="00F43171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oświadczenie o treści określonej w </w:t>
      </w:r>
      <w:r w:rsidRPr="0023507E">
        <w:rPr>
          <w:rFonts w:ascii="Arial" w:hAnsi="Arial" w:cs="Arial"/>
          <w:b/>
          <w:sz w:val="20"/>
        </w:rPr>
        <w:t>Załączniku nr 4</w:t>
      </w:r>
      <w:r w:rsidRPr="0023507E">
        <w:rPr>
          <w:rFonts w:ascii="Arial" w:hAnsi="Arial" w:cs="Arial"/>
          <w:sz w:val="20"/>
        </w:rPr>
        <w:t xml:space="preserve"> do Zapytania Ofertowego;</w:t>
      </w:r>
    </w:p>
    <w:p w14:paraId="273A4038" w14:textId="77777777" w:rsidR="00F43171" w:rsidRPr="0023507E" w:rsidRDefault="00F43171" w:rsidP="00F43171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aktualny odpis z właściwego rejestru albo aktualne zaświadczenie o wpisie do ewidencji działalności gospodarczej, jeżeli odrębne przepisy wymagają wpisu do rejestru lub zgłoszenia do ewidencji działalności gospodarczej, wystawiony nie wcześniej niż 6 miesięcy przed upływem terminu składania ofert.</w:t>
      </w:r>
    </w:p>
    <w:p w14:paraId="64AEFEE2" w14:textId="77777777" w:rsidR="00F43171" w:rsidRPr="0023507E" w:rsidRDefault="00F43171" w:rsidP="00186AF1">
      <w:pPr>
        <w:pStyle w:val="Default"/>
        <w:spacing w:after="120"/>
        <w:ind w:left="709"/>
        <w:jc w:val="right"/>
        <w:rPr>
          <w:color w:val="auto"/>
          <w:sz w:val="20"/>
        </w:rPr>
      </w:pPr>
    </w:p>
    <w:p w14:paraId="28751A1E" w14:textId="77777777" w:rsidR="00F43171" w:rsidRPr="0023507E" w:rsidRDefault="00F43171" w:rsidP="00186AF1">
      <w:pPr>
        <w:pStyle w:val="Default"/>
        <w:spacing w:after="120"/>
        <w:ind w:left="709"/>
        <w:rPr>
          <w:color w:val="auto"/>
          <w:sz w:val="20"/>
        </w:rPr>
      </w:pPr>
      <w:r w:rsidRPr="0023507E">
        <w:rPr>
          <w:color w:val="auto"/>
          <w:sz w:val="20"/>
        </w:rPr>
        <w:t>…………………………………………</w:t>
      </w:r>
    </w:p>
    <w:p w14:paraId="2F77A799" w14:textId="77777777" w:rsidR="00F43171" w:rsidRPr="0023507E" w:rsidRDefault="00F43171" w:rsidP="00186AF1">
      <w:pPr>
        <w:pStyle w:val="Default"/>
        <w:spacing w:after="120"/>
        <w:ind w:left="709"/>
        <w:rPr>
          <w:color w:val="auto"/>
          <w:sz w:val="20"/>
        </w:rPr>
      </w:pPr>
      <w:r w:rsidRPr="0023507E">
        <w:rPr>
          <w:color w:val="auto"/>
          <w:sz w:val="20"/>
        </w:rPr>
        <w:t>Podpis i pieczęć Wykonawcy</w:t>
      </w:r>
    </w:p>
    <w:p w14:paraId="661B4451" w14:textId="77777777" w:rsidR="00622934" w:rsidRDefault="00DE65D6"/>
    <w:sectPr w:rsidR="00622934" w:rsidSect="004F7D25">
      <w:headerReference w:type="even" r:id="rId7"/>
      <w:headerReference w:type="default" r:id="rId8"/>
      <w:headerReference w:type="first" r:id="rId9"/>
      <w:pgSz w:w="11906" w:h="16838"/>
      <w:pgMar w:top="1417" w:right="1417" w:bottom="2268" w:left="1417" w:header="708" w:footer="2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953BF" w14:textId="77777777" w:rsidR="00F43171" w:rsidRDefault="00F43171" w:rsidP="00486077">
      <w:pPr>
        <w:spacing w:after="0" w:line="240" w:lineRule="auto"/>
      </w:pPr>
      <w:r>
        <w:separator/>
      </w:r>
    </w:p>
  </w:endnote>
  <w:endnote w:type="continuationSeparator" w:id="0">
    <w:p w14:paraId="4BF73716" w14:textId="77777777" w:rsidR="00F43171" w:rsidRDefault="00F43171" w:rsidP="0048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8C067" w14:textId="77777777" w:rsidR="00F43171" w:rsidRDefault="00F43171" w:rsidP="00486077">
      <w:pPr>
        <w:spacing w:after="0" w:line="240" w:lineRule="auto"/>
      </w:pPr>
      <w:r>
        <w:separator/>
      </w:r>
    </w:p>
  </w:footnote>
  <w:footnote w:type="continuationSeparator" w:id="0">
    <w:p w14:paraId="34627D2E" w14:textId="77777777" w:rsidR="00F43171" w:rsidRDefault="00F43171" w:rsidP="00486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F35B" w14:textId="77777777" w:rsidR="00486077" w:rsidRDefault="00DE65D6">
    <w:pPr>
      <w:pStyle w:val="Nagwek"/>
    </w:pPr>
    <w:r>
      <w:rPr>
        <w:noProof/>
      </w:rPr>
      <w:pict w14:anchorId="2C591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133219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2020-03-31 SAGA Poland papier firmowy NCBiR_Obszar roboczy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C6F7" w14:textId="7FE59C7A" w:rsidR="00486077" w:rsidRDefault="00CD4521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5DEC822" wp14:editId="22779BD8">
          <wp:simplePos x="0" y="0"/>
          <wp:positionH relativeFrom="page">
            <wp:posOffset>-38458</wp:posOffset>
          </wp:positionH>
          <wp:positionV relativeFrom="page">
            <wp:posOffset>35477</wp:posOffset>
          </wp:positionV>
          <wp:extent cx="7578000" cy="10717200"/>
          <wp:effectExtent l="0" t="0" r="0" b="0"/>
          <wp:wrapNone/>
          <wp:docPr id="1138202105" name="Obraz 1138202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05095" name="Obraz 1479050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776608080"/>
        <w:docPartObj>
          <w:docPartGallery w:val="Page Numbers (Margins)"/>
          <w:docPartUnique/>
        </w:docPartObj>
      </w:sdtPr>
      <w:sdtEndPr/>
      <w:sdtContent>
        <w:r w:rsidR="00610527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6F1C8562" wp14:editId="1717556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5E9E0" w14:textId="77777777" w:rsidR="00610527" w:rsidRDefault="0061052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1C8562" id="Prostokąt 1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3435E9E0" w14:textId="77777777" w:rsidR="00610527" w:rsidRDefault="0061052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6055" w14:textId="77777777" w:rsidR="00486077" w:rsidRDefault="00DE65D6">
    <w:pPr>
      <w:pStyle w:val="Nagwek"/>
    </w:pPr>
    <w:r>
      <w:rPr>
        <w:noProof/>
      </w:rPr>
      <w:pict w14:anchorId="2EDB8A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133218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2020-03-31 SAGA Poland papier firmowy NCBiR_Obszar roboczy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B64"/>
    <w:multiLevelType w:val="hybridMultilevel"/>
    <w:tmpl w:val="61EAC5A0"/>
    <w:lvl w:ilvl="0" w:tplc="5102396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B9173B"/>
    <w:multiLevelType w:val="hybridMultilevel"/>
    <w:tmpl w:val="44C6CF98"/>
    <w:lvl w:ilvl="0" w:tplc="7E68E21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F87376E"/>
    <w:multiLevelType w:val="singleLevel"/>
    <w:tmpl w:val="3630503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3" w15:restartNumberingAfterBreak="0">
    <w:nsid w:val="52E729BB"/>
    <w:multiLevelType w:val="hybridMultilevel"/>
    <w:tmpl w:val="CB8A00FA"/>
    <w:lvl w:ilvl="0" w:tplc="83D065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F07DBB"/>
    <w:multiLevelType w:val="hybridMultilevel"/>
    <w:tmpl w:val="0BAAB994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E0535A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  <w:sz w:val="4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23375"/>
    <w:multiLevelType w:val="hybridMultilevel"/>
    <w:tmpl w:val="92C298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0844961">
    <w:abstractNumId w:val="4"/>
  </w:num>
  <w:num w:numId="2" w16cid:durableId="1035036306">
    <w:abstractNumId w:val="1"/>
  </w:num>
  <w:num w:numId="3" w16cid:durableId="1954558965">
    <w:abstractNumId w:val="2"/>
  </w:num>
  <w:num w:numId="4" w16cid:durableId="794719781">
    <w:abstractNumId w:val="5"/>
  </w:num>
  <w:num w:numId="5" w16cid:durableId="428701060">
    <w:abstractNumId w:val="0"/>
  </w:num>
  <w:num w:numId="6" w16cid:durableId="1572930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71"/>
    <w:rsid w:val="000D301A"/>
    <w:rsid w:val="000E1E58"/>
    <w:rsid w:val="00105B88"/>
    <w:rsid w:val="0013381E"/>
    <w:rsid w:val="00186AF1"/>
    <w:rsid w:val="001F63E3"/>
    <w:rsid w:val="00236708"/>
    <w:rsid w:val="0039533E"/>
    <w:rsid w:val="003C05AB"/>
    <w:rsid w:val="0047508D"/>
    <w:rsid w:val="00486077"/>
    <w:rsid w:val="004F55AA"/>
    <w:rsid w:val="004F7D25"/>
    <w:rsid w:val="005037AE"/>
    <w:rsid w:val="005409D0"/>
    <w:rsid w:val="0058502E"/>
    <w:rsid w:val="00610527"/>
    <w:rsid w:val="007E04BF"/>
    <w:rsid w:val="00943DEA"/>
    <w:rsid w:val="00A3364B"/>
    <w:rsid w:val="00A65B76"/>
    <w:rsid w:val="00BD2C15"/>
    <w:rsid w:val="00C21E15"/>
    <w:rsid w:val="00C71FF5"/>
    <w:rsid w:val="00CD4521"/>
    <w:rsid w:val="00DE280C"/>
    <w:rsid w:val="00DE65D6"/>
    <w:rsid w:val="00E03C89"/>
    <w:rsid w:val="00EB3948"/>
    <w:rsid w:val="00F43171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4ECE166"/>
  <w15:chartTrackingRefBased/>
  <w15:docId w15:val="{D66124D8-2EC9-42E0-8449-FE612FD4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5AB"/>
    <w:pPr>
      <w:suppressAutoHyphens/>
      <w:spacing w:line="252" w:lineRule="auto"/>
    </w:pPr>
    <w:rPr>
      <w:rFonts w:ascii="Calibri" w:eastAsia="Calibri" w:hAnsi="Calibri" w:cs="Calibri"/>
      <w:kern w:val="1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F431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077"/>
  </w:style>
  <w:style w:type="paragraph" w:styleId="Stopka">
    <w:name w:val="footer"/>
    <w:basedOn w:val="Normalny"/>
    <w:link w:val="StopkaZnak"/>
    <w:uiPriority w:val="99"/>
    <w:unhideWhenUsed/>
    <w:rsid w:val="0048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077"/>
  </w:style>
  <w:style w:type="character" w:customStyle="1" w:styleId="Nagwek5Znak">
    <w:name w:val="Nagłówek 5 Znak"/>
    <w:basedOn w:val="Domylnaczcionkaakapitu"/>
    <w:link w:val="Nagwek5"/>
    <w:rsid w:val="00F43171"/>
    <w:rPr>
      <w:rFonts w:asciiTheme="majorHAnsi" w:eastAsiaTheme="majorEastAsia" w:hAnsiTheme="majorHAnsi" w:cstheme="majorBidi"/>
      <w:color w:val="2F5496" w:themeColor="accent1" w:themeShade="BF"/>
      <w:kern w:val="1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43171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43171"/>
    <w:rPr>
      <w:rFonts w:ascii="Calibri" w:eastAsia="Calibri" w:hAnsi="Calibri" w:cs="Calibri"/>
      <w:kern w:val="1"/>
      <w:lang w:eastAsia="ar-SA"/>
    </w:rPr>
  </w:style>
  <w:style w:type="paragraph" w:customStyle="1" w:styleId="Default">
    <w:name w:val="Default"/>
    <w:uiPriority w:val="99"/>
    <w:rsid w:val="00F431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aga\CONFOCAST%20Szybka%20dla%20Mazowsza\99%20Inne\2020-03-31%20SAGA%20Poland%20papier%20firmowy%20NCBi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2020-03-31 SAGA Poland papier firmowy NCBiR</Template>
  <TotalTime>49</TotalTime>
  <Pages>2</Pages>
  <Words>412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Dworzański</dc:creator>
  <cp:keywords/>
  <dc:description/>
  <cp:lastModifiedBy>Aleksandra Rzepecka | European Solutions</cp:lastModifiedBy>
  <cp:revision>28</cp:revision>
  <dcterms:created xsi:type="dcterms:W3CDTF">2020-07-02T15:42:00Z</dcterms:created>
  <dcterms:modified xsi:type="dcterms:W3CDTF">2023-06-07T09:16:00Z</dcterms:modified>
</cp:coreProperties>
</file>