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BEB7" w14:textId="77777777" w:rsidR="00F43171" w:rsidRPr="0023507E" w:rsidRDefault="00F43171" w:rsidP="00F43171">
      <w:pPr>
        <w:pStyle w:val="Default"/>
        <w:spacing w:after="120"/>
        <w:ind w:left="349"/>
        <w:jc w:val="right"/>
        <w:rPr>
          <w:b/>
          <w:color w:val="auto"/>
          <w:sz w:val="22"/>
        </w:rPr>
      </w:pPr>
      <w:r w:rsidRPr="0023507E">
        <w:rPr>
          <w:b/>
          <w:color w:val="auto"/>
          <w:sz w:val="20"/>
          <w:szCs w:val="22"/>
        </w:rPr>
        <w:t>Załącznik nr 1</w:t>
      </w:r>
    </w:p>
    <w:p w14:paraId="33545AA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</w:p>
    <w:p w14:paraId="4625BEC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…………………,………….</w:t>
      </w:r>
    </w:p>
    <w:p w14:paraId="31140460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Miejscowość, data</w:t>
      </w:r>
    </w:p>
    <w:p w14:paraId="67F89FEE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…........................................................</w:t>
      </w:r>
    </w:p>
    <w:p w14:paraId="481C4B1F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/ pieczęć Wykonawcy /</w:t>
      </w:r>
    </w:p>
    <w:p w14:paraId="007AC00E" w14:textId="77777777" w:rsidR="00F43171" w:rsidRPr="0023507E" w:rsidRDefault="00F43171" w:rsidP="00F43171">
      <w:pPr>
        <w:tabs>
          <w:tab w:val="left" w:pos="4820"/>
        </w:tabs>
        <w:spacing w:after="120" w:line="240" w:lineRule="auto"/>
        <w:rPr>
          <w:rFonts w:ascii="Arial" w:hAnsi="Arial" w:cs="Arial"/>
          <w:b/>
          <w:sz w:val="20"/>
        </w:rPr>
      </w:pPr>
    </w:p>
    <w:p w14:paraId="002679C2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bCs/>
          <w:sz w:val="20"/>
        </w:rPr>
        <w:t>FORMULARZ OFERTOWY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1418"/>
        <w:gridCol w:w="1276"/>
        <w:gridCol w:w="5243"/>
      </w:tblGrid>
      <w:tr w:rsidR="00F43171" w:rsidRPr="0023507E" w14:paraId="7A4572E0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9C272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 xml:space="preserve">Dane Wykonawcy </w:t>
            </w:r>
          </w:p>
        </w:tc>
      </w:tr>
      <w:tr w:rsidR="00F43171" w:rsidRPr="0023507E" w14:paraId="7F4A4447" w14:textId="77777777" w:rsidTr="00C9442B">
        <w:trPr>
          <w:trHeight w:val="267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FF8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Nazwa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8795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559046EE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A603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D5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4BE22405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E0BC7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NIP: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99AD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47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Tel.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A40B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296C549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CAE8E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Fax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5626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E479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e-mail: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A25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0CD5F44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3C6A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Rachunek bankowy: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7F8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201616B7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0BB471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>Dane osoby do kontaktów z Wykonawcą</w:t>
            </w:r>
          </w:p>
        </w:tc>
      </w:tr>
      <w:tr w:rsidR="00F43171" w:rsidRPr="0023507E" w14:paraId="295D8009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21EC9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Imię i Nazwisko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B04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04EC7CCC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5AB9F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 e- mail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97C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AE96291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C5DD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Telefon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7F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</w:tbl>
    <w:p w14:paraId="0677169E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</w:rPr>
      </w:pPr>
    </w:p>
    <w:p w14:paraId="21AB58E2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Oferta dotyczy:</w:t>
      </w:r>
    </w:p>
    <w:p w14:paraId="457D9365" w14:textId="723A7117" w:rsidR="00F43171" w:rsidRPr="0023507E" w:rsidRDefault="00F43171" w:rsidP="00BD2C15">
      <w:pPr>
        <w:ind w:left="709"/>
        <w:jc w:val="both"/>
        <w:rPr>
          <w:rFonts w:ascii="Arial" w:hAnsi="Arial" w:cs="Arial"/>
          <w:sz w:val="20"/>
        </w:rPr>
      </w:pPr>
      <w:r w:rsidRPr="004C339B">
        <w:rPr>
          <w:rFonts w:ascii="Arial" w:hAnsi="Arial" w:cs="Arial"/>
          <w:sz w:val="20"/>
        </w:rPr>
        <w:t xml:space="preserve">W odpowiedzi na ogłoszenie o wszczęciu postępowania na dostawę </w:t>
      </w:r>
      <w:r w:rsidR="00BD2C15" w:rsidRPr="00BD2C15">
        <w:rPr>
          <w:rFonts w:ascii="Arial" w:hAnsi="Arial" w:cs="Arial"/>
          <w:sz w:val="20"/>
        </w:rPr>
        <w:t xml:space="preserve">surowców </w:t>
      </w:r>
      <w:r w:rsidR="0013381E" w:rsidRPr="0013381E">
        <w:rPr>
          <w:rFonts w:ascii="Arial" w:hAnsi="Arial" w:cs="Arial"/>
          <w:sz w:val="20"/>
        </w:rPr>
        <w:t>tj.</w:t>
      </w:r>
      <w:r w:rsidR="005409D0" w:rsidRPr="005409D0">
        <w:rPr>
          <w:rFonts w:ascii="Arial" w:hAnsi="Arial" w:cs="Arial"/>
          <w:sz w:val="20"/>
        </w:rPr>
        <w:t xml:space="preserve"> stopu aluminium EN AC-</w:t>
      </w:r>
      <w:r w:rsidR="0058502E">
        <w:rPr>
          <w:rFonts w:ascii="Arial" w:hAnsi="Arial" w:cs="Arial"/>
          <w:sz w:val="20"/>
        </w:rPr>
        <w:t>442</w:t>
      </w:r>
      <w:r w:rsidR="005409D0" w:rsidRPr="005409D0">
        <w:rPr>
          <w:rFonts w:ascii="Arial" w:hAnsi="Arial" w:cs="Arial"/>
          <w:sz w:val="20"/>
        </w:rPr>
        <w:t xml:space="preserve">00 </w:t>
      </w:r>
      <w:r w:rsidR="0058502E">
        <w:rPr>
          <w:rFonts w:ascii="Arial" w:hAnsi="Arial" w:cs="Arial"/>
          <w:sz w:val="20"/>
        </w:rPr>
        <w:t>1</w:t>
      </w:r>
      <w:r w:rsidR="005409D0" w:rsidRPr="005409D0">
        <w:rPr>
          <w:rFonts w:ascii="Arial" w:hAnsi="Arial" w:cs="Arial"/>
          <w:sz w:val="20"/>
        </w:rPr>
        <w:t>9 ton oraz stopu aluminium EN AC-46000 5 ton</w:t>
      </w:r>
      <w:r w:rsidR="0013381E" w:rsidRPr="0013381E">
        <w:rPr>
          <w:rFonts w:ascii="Arial" w:hAnsi="Arial" w:cs="Arial"/>
          <w:sz w:val="20"/>
        </w:rPr>
        <w:t xml:space="preserve"> </w:t>
      </w:r>
      <w:r w:rsidRPr="0023507E">
        <w:rPr>
          <w:rFonts w:ascii="Arial" w:hAnsi="Arial" w:cs="Arial"/>
          <w:sz w:val="20"/>
        </w:rPr>
        <w:t>dla projektu „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Opracowanie i uruchomienie innowacyjnej technologii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odlewania ciśnieniowego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z wykorzystaniem ukierunkowanej krystalizacji stosowanej</w:t>
      </w:r>
      <w:r w:rsidR="00BD2C15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w celu poprawy jakości struktury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i powierzchni małogabarytowych detali</w:t>
      </w:r>
      <w:r w:rsidRPr="0023507E">
        <w:rPr>
          <w:rFonts w:ascii="Arial" w:hAnsi="Arial" w:cs="Arial"/>
          <w:sz w:val="20"/>
        </w:rPr>
        <w:t>" składam ofertę na wykonanie przedmiotu zamówienia.</w:t>
      </w:r>
    </w:p>
    <w:p w14:paraId="7D8C537E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Opis przedmiotu</w:t>
      </w:r>
      <w:r w:rsidRPr="0023507E">
        <w:rPr>
          <w:rFonts w:ascii="Arial" w:hAnsi="Arial" w:cs="Arial"/>
          <w:b/>
          <w:bCs/>
          <w:noProof/>
          <w:sz w:val="20"/>
        </w:rPr>
        <w:t xml:space="preserve"> zamówienia</w:t>
      </w:r>
      <w:r w:rsidRPr="0023507E">
        <w:rPr>
          <w:rFonts w:ascii="Arial" w:hAnsi="Arial" w:cs="Arial"/>
          <w:b/>
          <w:sz w:val="20"/>
        </w:rPr>
        <w:t>:</w:t>
      </w:r>
    </w:p>
    <w:p w14:paraId="36C0974D" w14:textId="77777777" w:rsidR="00943DEA" w:rsidRDefault="00F43171" w:rsidP="00943DEA">
      <w:pPr>
        <w:pStyle w:val="Akapitzlist"/>
        <w:ind w:left="709"/>
        <w:jc w:val="both"/>
        <w:rPr>
          <w:rFonts w:ascii="Arial" w:hAnsi="Arial" w:cs="Arial"/>
          <w:noProof/>
          <w:sz w:val="20"/>
        </w:rPr>
      </w:pPr>
      <w:r w:rsidRPr="0023507E">
        <w:rPr>
          <w:rFonts w:ascii="Arial" w:hAnsi="Arial" w:cs="Arial"/>
          <w:noProof/>
          <w:sz w:val="20"/>
        </w:rPr>
        <w:t xml:space="preserve">Przedmiotem zamówienia jest </w:t>
      </w:r>
      <w:r w:rsidR="00943DEA" w:rsidRPr="00943DEA">
        <w:rPr>
          <w:rFonts w:ascii="Arial" w:hAnsi="Arial" w:cs="Arial"/>
          <w:noProof/>
          <w:sz w:val="20"/>
        </w:rPr>
        <w:t>dostaw</w:t>
      </w:r>
      <w:r w:rsidR="00943DEA">
        <w:rPr>
          <w:rFonts w:ascii="Arial" w:hAnsi="Arial" w:cs="Arial"/>
          <w:noProof/>
          <w:sz w:val="20"/>
        </w:rPr>
        <w:t>a</w:t>
      </w:r>
      <w:r w:rsidR="00943DEA" w:rsidRPr="00943DEA">
        <w:rPr>
          <w:rFonts w:ascii="Arial" w:hAnsi="Arial" w:cs="Arial"/>
          <w:noProof/>
          <w:sz w:val="20"/>
        </w:rPr>
        <w:t xml:space="preserve"> surowców tj.</w:t>
      </w:r>
      <w:r w:rsidR="00943DEA">
        <w:rPr>
          <w:rFonts w:ascii="Arial" w:hAnsi="Arial" w:cs="Arial"/>
          <w:noProof/>
          <w:sz w:val="20"/>
        </w:rPr>
        <w:t>:</w:t>
      </w:r>
    </w:p>
    <w:p w14:paraId="1C90C7A1" w14:textId="191A58F7" w:rsidR="0013381E" w:rsidRPr="0013381E" w:rsidRDefault="0013381E" w:rsidP="0013381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0"/>
        </w:rPr>
      </w:pPr>
      <w:r w:rsidRPr="0013381E">
        <w:rPr>
          <w:rFonts w:ascii="Arial" w:hAnsi="Arial" w:cs="Arial"/>
          <w:noProof/>
          <w:sz w:val="20"/>
        </w:rPr>
        <w:t>stopu aluminium  EN AC-4</w:t>
      </w:r>
      <w:r w:rsidR="0058502E">
        <w:rPr>
          <w:rFonts w:ascii="Arial" w:hAnsi="Arial" w:cs="Arial"/>
          <w:noProof/>
          <w:sz w:val="20"/>
        </w:rPr>
        <w:t>42</w:t>
      </w:r>
      <w:r w:rsidR="005409D0">
        <w:rPr>
          <w:rFonts w:ascii="Arial" w:hAnsi="Arial" w:cs="Arial"/>
          <w:noProof/>
          <w:sz w:val="20"/>
        </w:rPr>
        <w:t>00</w:t>
      </w:r>
      <w:r w:rsidRPr="0013381E">
        <w:rPr>
          <w:rFonts w:ascii="Arial" w:hAnsi="Arial" w:cs="Arial"/>
          <w:noProof/>
          <w:sz w:val="20"/>
        </w:rPr>
        <w:t xml:space="preserve"> </w:t>
      </w:r>
      <w:r w:rsidR="0058502E">
        <w:rPr>
          <w:rFonts w:ascii="Arial" w:hAnsi="Arial" w:cs="Arial"/>
          <w:noProof/>
          <w:sz w:val="20"/>
        </w:rPr>
        <w:t>1</w:t>
      </w:r>
      <w:r w:rsidR="005409D0">
        <w:rPr>
          <w:rFonts w:ascii="Arial" w:hAnsi="Arial" w:cs="Arial"/>
          <w:noProof/>
          <w:sz w:val="20"/>
        </w:rPr>
        <w:t>9</w:t>
      </w:r>
      <w:r w:rsidRPr="0013381E">
        <w:rPr>
          <w:rFonts w:ascii="Arial" w:hAnsi="Arial" w:cs="Arial"/>
          <w:noProof/>
          <w:sz w:val="20"/>
        </w:rPr>
        <w:t xml:space="preserve"> ton </w:t>
      </w:r>
    </w:p>
    <w:p w14:paraId="189E758E" w14:textId="22D3C4CA" w:rsidR="0013381E" w:rsidRPr="0013381E" w:rsidRDefault="0013381E" w:rsidP="0013381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0"/>
        </w:rPr>
      </w:pPr>
      <w:r w:rsidRPr="0013381E">
        <w:rPr>
          <w:rFonts w:ascii="Arial" w:hAnsi="Arial" w:cs="Arial"/>
          <w:noProof/>
          <w:sz w:val="20"/>
        </w:rPr>
        <w:t>stopu aluminium EN AC-4</w:t>
      </w:r>
      <w:r w:rsidR="005409D0">
        <w:rPr>
          <w:rFonts w:ascii="Arial" w:hAnsi="Arial" w:cs="Arial"/>
          <w:noProof/>
          <w:sz w:val="20"/>
        </w:rPr>
        <w:t>6000</w:t>
      </w:r>
      <w:r w:rsidRPr="0013381E">
        <w:rPr>
          <w:rFonts w:ascii="Arial" w:hAnsi="Arial" w:cs="Arial"/>
          <w:noProof/>
          <w:sz w:val="20"/>
        </w:rPr>
        <w:t xml:space="preserve"> </w:t>
      </w:r>
      <w:r w:rsidR="005409D0">
        <w:rPr>
          <w:rFonts w:ascii="Arial" w:hAnsi="Arial" w:cs="Arial"/>
          <w:noProof/>
          <w:sz w:val="20"/>
        </w:rPr>
        <w:t>5</w:t>
      </w:r>
      <w:r w:rsidRPr="0013381E">
        <w:rPr>
          <w:rFonts w:ascii="Arial" w:hAnsi="Arial" w:cs="Arial"/>
          <w:noProof/>
          <w:sz w:val="20"/>
        </w:rPr>
        <w:t xml:space="preserve"> ton </w:t>
      </w:r>
    </w:p>
    <w:p w14:paraId="57E570E2" w14:textId="77777777" w:rsidR="0013381E" w:rsidRDefault="0013381E" w:rsidP="0013381E">
      <w:pPr>
        <w:pStyle w:val="Akapitzlist"/>
        <w:ind w:left="1069"/>
        <w:jc w:val="both"/>
        <w:rPr>
          <w:rFonts w:ascii="Arial" w:hAnsi="Arial" w:cs="Arial"/>
          <w:b/>
          <w:sz w:val="20"/>
        </w:rPr>
      </w:pPr>
    </w:p>
    <w:p w14:paraId="06893FC5" w14:textId="397ED181" w:rsidR="00F43171" w:rsidRPr="0023507E" w:rsidRDefault="00F43171" w:rsidP="00F43171">
      <w:pPr>
        <w:pStyle w:val="Akapitzlist"/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Pr="0023507E">
        <w:rPr>
          <w:rFonts w:ascii="Arial" w:hAnsi="Arial" w:cs="Arial"/>
          <w:b/>
          <w:sz w:val="20"/>
        </w:rPr>
        <w:t>ena oferty:</w:t>
      </w:r>
    </w:p>
    <w:p w14:paraId="5A600BEE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Oferujemy wykonanie zamówienia, zgodnie z wymogami Zapytania Ofertowego za cenę (C):</w:t>
      </w:r>
    </w:p>
    <w:tbl>
      <w:tblPr>
        <w:tblW w:w="9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368"/>
        <w:gridCol w:w="1475"/>
        <w:gridCol w:w="2687"/>
        <w:gridCol w:w="1971"/>
      </w:tblGrid>
      <w:tr w:rsidR="003C05AB" w:rsidRPr="0023507E" w14:paraId="11DEC059" w14:textId="77777777" w:rsidTr="007E04BF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9F7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9BDF" w14:textId="6FC5CFCF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46D7" w14:textId="3F30E40E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C205" w14:textId="74E2DBE0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netto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 w:rsidRPr="0023507E"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0439" w14:textId="0C8D862B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brutto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 w:rsidRPr="0023507E">
              <w:rPr>
                <w:rFonts w:ascii="Arial" w:hAnsi="Arial" w:cs="Arial"/>
                <w:b/>
                <w:sz w:val="20"/>
              </w:rPr>
              <w:t>]</w:t>
            </w:r>
          </w:p>
        </w:tc>
      </w:tr>
      <w:tr w:rsidR="003C05AB" w:rsidRPr="0023507E" w14:paraId="72C94AC0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244" w14:textId="28B6F63D" w:rsidR="003C05AB" w:rsidRDefault="007E04BF" w:rsidP="00BD2C1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Dostawa </w:t>
            </w:r>
            <w:r w:rsidRPr="00BD2C15">
              <w:rPr>
                <w:rFonts w:ascii="Arial" w:hAnsi="Arial" w:cs="Arial"/>
                <w:sz w:val="20"/>
              </w:rPr>
              <w:t xml:space="preserve">stopu aluminium  </w:t>
            </w:r>
            <w:r>
              <w:rPr>
                <w:rFonts w:ascii="Arial" w:hAnsi="Arial" w:cs="Arial"/>
                <w:sz w:val="20"/>
              </w:rPr>
              <w:br/>
            </w:r>
            <w:r w:rsidRPr="00BD2C15">
              <w:rPr>
                <w:rFonts w:ascii="Arial" w:hAnsi="Arial" w:cs="Arial"/>
                <w:sz w:val="20"/>
              </w:rPr>
              <w:t>EN AC-</w:t>
            </w:r>
            <w:r w:rsidR="005409D0">
              <w:rPr>
                <w:rFonts w:ascii="Arial" w:hAnsi="Arial" w:cs="Arial"/>
                <w:sz w:val="20"/>
              </w:rPr>
              <w:t>4</w:t>
            </w:r>
            <w:r w:rsidR="0058502E">
              <w:rPr>
                <w:rFonts w:ascii="Arial" w:hAnsi="Arial" w:cs="Arial"/>
                <w:sz w:val="20"/>
              </w:rPr>
              <w:t>42</w:t>
            </w:r>
            <w:r w:rsidR="005409D0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894B" w14:textId="0E115A34" w:rsidR="003C05AB" w:rsidRPr="0023507E" w:rsidRDefault="0058502E" w:rsidP="00BD2C15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5409D0">
              <w:rPr>
                <w:rFonts w:ascii="Arial" w:hAnsi="Arial" w:cs="Arial"/>
                <w:sz w:val="20"/>
              </w:rPr>
              <w:t>9</w:t>
            </w:r>
            <w:r w:rsidR="007E04BF">
              <w:rPr>
                <w:rFonts w:ascii="Arial" w:hAnsi="Arial" w:cs="Arial"/>
                <w:sz w:val="20"/>
              </w:rPr>
              <w:t xml:space="preserve"> 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F62F" w14:textId="4BD8C042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…………./</w:t>
            </w:r>
            <w:r w:rsidR="007E04BF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7712" w14:textId="0E679F2B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7B850F8E" w14:textId="36DED29F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E0E6" w14:textId="77777777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29BAA7CE" w14:textId="77777777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78C451EA" w14:textId="77777777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3AB2A74F" w14:textId="1E87742C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  <w:tr w:rsidR="00610527" w:rsidRPr="0023507E" w14:paraId="59DF43C4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0541" w14:textId="09CF2F13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</w:t>
            </w:r>
            <w:r w:rsidRPr="00610527">
              <w:rPr>
                <w:rFonts w:ascii="Arial" w:hAnsi="Arial" w:cs="Arial"/>
                <w:sz w:val="20"/>
              </w:rPr>
              <w:t>stopu aluminium  EN AC-</w:t>
            </w:r>
            <w:r w:rsidR="005409D0">
              <w:rPr>
                <w:rFonts w:ascii="Arial" w:hAnsi="Arial" w:cs="Arial"/>
                <w:sz w:val="20"/>
              </w:rPr>
              <w:t>46000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70C5" w14:textId="4ABE40C6" w:rsidR="00610527" w:rsidRDefault="005409D0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610527">
              <w:rPr>
                <w:rFonts w:ascii="Arial" w:hAnsi="Arial" w:cs="Arial"/>
                <w:sz w:val="20"/>
              </w:rPr>
              <w:t xml:space="preserve"> 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0D9C" w14:textId="17C827A1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…………./t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14EA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5C6EDD8E" w14:textId="7C205582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49D8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0486D9C9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445DA04D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24368028" w14:textId="56DB9139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  <w:tr w:rsidR="0013381E" w:rsidRPr="0023507E" w14:paraId="4FB0365A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BA9B" w14:textId="77777777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5892" w14:textId="77777777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FBA" w14:textId="02D0AD39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86B8" w14:textId="6CB9528F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  <w:p w14:paraId="72FB7D88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350BD28D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78008DB8" w14:textId="3503F5D7" w:rsidR="0013381E" w:rsidRPr="0023507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37B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2EB65EA9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255A3F3B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W tym VAT:</w:t>
            </w:r>
          </w:p>
          <w:p w14:paraId="4849BBA3" w14:textId="12387900" w:rsidR="0013381E" w:rsidRPr="0023507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Słownie:</w:t>
            </w:r>
          </w:p>
        </w:tc>
      </w:tr>
    </w:tbl>
    <w:p w14:paraId="1C8F7799" w14:textId="781E2B31" w:rsidR="00F43171" w:rsidRPr="0023507E" w:rsidRDefault="00F43171" w:rsidP="00F43171">
      <w:pPr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Podane powyżej ceny obejmują wszystkie koszty, upusty i opłaty, jakie powstaną w związku </w:t>
      </w:r>
      <w:r w:rsidR="00C21E15">
        <w:rPr>
          <w:rFonts w:ascii="Arial" w:hAnsi="Arial" w:cs="Arial"/>
          <w:sz w:val="20"/>
        </w:rPr>
        <w:br/>
      </w:r>
      <w:r w:rsidRPr="0023507E">
        <w:rPr>
          <w:rFonts w:ascii="Arial" w:hAnsi="Arial" w:cs="Arial"/>
          <w:sz w:val="20"/>
        </w:rPr>
        <w:t>z wykonaniem Przedmiotu zamówienia, konieczne do jego realizacji w zaoferowanym czasie.</w:t>
      </w:r>
    </w:p>
    <w:p w14:paraId="46EBF6E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 Termin wykonania przedmiotu zamówienia (T):</w:t>
      </w:r>
    </w:p>
    <w:p w14:paraId="656B0ED2" w14:textId="28C89120" w:rsidR="00F43171" w:rsidRPr="0023507E" w:rsidRDefault="00EB3948" w:rsidP="00F43171">
      <w:pPr>
        <w:spacing w:after="120"/>
        <w:jc w:val="both"/>
        <w:rPr>
          <w:rFonts w:ascii="Arial" w:hAnsi="Arial" w:cs="Arial"/>
          <w:sz w:val="20"/>
        </w:rPr>
      </w:pPr>
      <w:r w:rsidRPr="00EB3948">
        <w:rPr>
          <w:rFonts w:ascii="Arial" w:hAnsi="Arial" w:cs="Arial"/>
          <w:sz w:val="20"/>
        </w:rPr>
        <w:t xml:space="preserve">Wykonanie całego zakresu </w:t>
      </w:r>
      <w:r>
        <w:rPr>
          <w:rFonts w:ascii="Arial" w:hAnsi="Arial" w:cs="Arial"/>
          <w:sz w:val="20"/>
        </w:rPr>
        <w:t xml:space="preserve">Przedmiotu </w:t>
      </w:r>
      <w:r w:rsidRPr="00EB3948">
        <w:rPr>
          <w:rFonts w:ascii="Arial" w:hAnsi="Arial" w:cs="Arial"/>
          <w:sz w:val="20"/>
        </w:rPr>
        <w:t xml:space="preserve">zamówienia musi zostać dokonane nie później niż </w:t>
      </w:r>
      <w:r w:rsidR="00105B88">
        <w:rPr>
          <w:rFonts w:ascii="Arial" w:hAnsi="Arial" w:cs="Arial"/>
          <w:sz w:val="20"/>
        </w:rPr>
        <w:t>5</w:t>
      </w:r>
      <w:r w:rsidRPr="00EB3948">
        <w:rPr>
          <w:rFonts w:ascii="Arial" w:hAnsi="Arial" w:cs="Arial"/>
          <w:sz w:val="20"/>
        </w:rPr>
        <w:t xml:space="preserve"> dni roboczych od dnia podpisania umowy</w:t>
      </w:r>
      <w:r>
        <w:rPr>
          <w:rFonts w:ascii="Arial" w:hAnsi="Arial" w:cs="Arial"/>
          <w:sz w:val="20"/>
        </w:rPr>
        <w:t>.</w:t>
      </w:r>
    </w:p>
    <w:p w14:paraId="57247C8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Termin ważności oferty</w:t>
      </w:r>
    </w:p>
    <w:p w14:paraId="64CD7FDD" w14:textId="77777777" w:rsidR="00BD2C15" w:rsidRDefault="00F43171" w:rsidP="00BD2C15">
      <w:pPr>
        <w:spacing w:after="120"/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Oferta ważna przez 30 dni. Wykonawca uważa się za związany niniejszą ofertą na wskazany wyżej czas. </w:t>
      </w:r>
    </w:p>
    <w:p w14:paraId="245F1A66" w14:textId="77777777" w:rsidR="00BD2C15" w:rsidRDefault="00F43171" w:rsidP="00BD2C15">
      <w:pPr>
        <w:pStyle w:val="Akapitzlist"/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z w:val="20"/>
        </w:rPr>
        <w:t>Ofertę składamy na […] kolejno ponumerowanych i parafowanych stronach.</w:t>
      </w:r>
    </w:p>
    <w:p w14:paraId="5B854365" w14:textId="0B06F12E" w:rsidR="00F43171" w:rsidRPr="00BD2C15" w:rsidRDefault="00F43171" w:rsidP="00BD2C15">
      <w:pPr>
        <w:pStyle w:val="Akapitzlist"/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pacing w:val="-2"/>
          <w:sz w:val="20"/>
        </w:rPr>
        <w:t>Oświadczamy, że:</w:t>
      </w:r>
    </w:p>
    <w:p w14:paraId="22776D0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ze treścią Zapytania Ofertowego i zdobyliśmy informacje potrzebne do prawidłowego przygotowania oferty, nie wnosimy do treści Zapytania Ofertowego żadnych zastrzeżeń;</w:t>
      </w:r>
    </w:p>
    <w:p w14:paraId="5A9DAE1B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 xml:space="preserve">uważamy się za związanych niniejszą ofertą na czas wskazany w 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Ofertowym;</w:t>
      </w:r>
    </w:p>
    <w:p w14:paraId="6E2D2D7A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 wzorem umowy i zobowiązujemy się, w przypadku wyboru naszej oferty, do zawarcia umowy na podanych warunkach, w miejscu i terminie wyznaczonym przez Zamawiającego;</w:t>
      </w:r>
    </w:p>
    <w:p w14:paraId="5636A23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zobowiązujemy się do wykonania zamówienia w terminie i w sposób zgodny z warunkami / parametrami technicznymi i organizacyjnymi określonymi w 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</w:t>
      </w:r>
      <w:r w:rsidRPr="0023507E">
        <w:rPr>
          <w:rFonts w:ascii="Arial" w:hAnsi="Arial" w:cs="Arial"/>
          <w:color w:val="auto"/>
          <w:sz w:val="20"/>
        </w:rPr>
        <w:t>.</w:t>
      </w:r>
    </w:p>
    <w:p w14:paraId="08F94231" w14:textId="77777777" w:rsidR="00F43171" w:rsidRPr="0023507E" w:rsidRDefault="00F43171" w:rsidP="00F43171">
      <w:pPr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Załącznikami do niniejszego formularza ofertowego są:</w:t>
      </w:r>
    </w:p>
    <w:p w14:paraId="5D6D0619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2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3D52A96B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4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273A4038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aktualny odpis z właściwego rejestru albo aktualne zaświadczenie o wpisie do ewidencji działalności gospodarczej, jeżeli odrębne przepisy wymagają wpisu do rejestru lub </w:t>
      </w:r>
      <w:r w:rsidRPr="0023507E">
        <w:rPr>
          <w:rFonts w:ascii="Arial" w:hAnsi="Arial" w:cs="Arial"/>
          <w:sz w:val="20"/>
        </w:rPr>
        <w:lastRenderedPageBreak/>
        <w:t>zgłoszenia do ewidencji działalności gospodarczej, wystawiony nie wcześniej niż 6 miesięcy przed upływem terminu składania ofert.</w:t>
      </w:r>
    </w:p>
    <w:p w14:paraId="64AEFEE2" w14:textId="77777777" w:rsidR="00F43171" w:rsidRPr="0023507E" w:rsidRDefault="00F43171" w:rsidP="00186AF1">
      <w:pPr>
        <w:pStyle w:val="Default"/>
        <w:spacing w:after="120"/>
        <w:ind w:left="709"/>
        <w:jc w:val="right"/>
        <w:rPr>
          <w:color w:val="auto"/>
          <w:sz w:val="20"/>
        </w:rPr>
      </w:pPr>
    </w:p>
    <w:p w14:paraId="28751A1E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…………………………………………</w:t>
      </w:r>
    </w:p>
    <w:p w14:paraId="2F77A799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Podpis i pieczęć Wykonawcy</w:t>
      </w:r>
    </w:p>
    <w:p w14:paraId="661B4451" w14:textId="77777777" w:rsidR="00622934" w:rsidRDefault="00CD4521"/>
    <w:sectPr w:rsidR="00622934" w:rsidSect="004F7D25">
      <w:headerReference w:type="even" r:id="rId7"/>
      <w:headerReference w:type="default" r:id="rId8"/>
      <w:headerReference w:type="first" r:id="rId9"/>
      <w:pgSz w:w="11906" w:h="16838"/>
      <w:pgMar w:top="1417" w:right="1417" w:bottom="2268" w:left="1417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53BF" w14:textId="77777777" w:rsidR="00F43171" w:rsidRDefault="00F43171" w:rsidP="00486077">
      <w:pPr>
        <w:spacing w:after="0" w:line="240" w:lineRule="auto"/>
      </w:pPr>
      <w:r>
        <w:separator/>
      </w:r>
    </w:p>
  </w:endnote>
  <w:endnote w:type="continuationSeparator" w:id="0">
    <w:p w14:paraId="4BF73716" w14:textId="77777777" w:rsidR="00F43171" w:rsidRDefault="00F43171" w:rsidP="004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C067" w14:textId="77777777" w:rsidR="00F43171" w:rsidRDefault="00F43171" w:rsidP="00486077">
      <w:pPr>
        <w:spacing w:after="0" w:line="240" w:lineRule="auto"/>
      </w:pPr>
      <w:r>
        <w:separator/>
      </w:r>
    </w:p>
  </w:footnote>
  <w:footnote w:type="continuationSeparator" w:id="0">
    <w:p w14:paraId="34627D2E" w14:textId="77777777" w:rsidR="00F43171" w:rsidRDefault="00F43171" w:rsidP="004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35B" w14:textId="77777777" w:rsidR="00486077" w:rsidRDefault="00CD4521">
    <w:pPr>
      <w:pStyle w:val="Nagwek"/>
    </w:pPr>
    <w:r>
      <w:rPr>
        <w:noProof/>
      </w:rPr>
      <w:pict w14:anchorId="2C591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C6F7" w14:textId="7FE59C7A" w:rsidR="00486077" w:rsidRDefault="00CD4521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5DEC822" wp14:editId="22779BD8">
          <wp:simplePos x="0" y="0"/>
          <wp:positionH relativeFrom="page">
            <wp:posOffset>-38458</wp:posOffset>
          </wp:positionH>
          <wp:positionV relativeFrom="page">
            <wp:posOffset>35477</wp:posOffset>
          </wp:positionV>
          <wp:extent cx="7578000" cy="10717200"/>
          <wp:effectExtent l="0" t="0" r="0" b="0"/>
          <wp:wrapNone/>
          <wp:docPr id="1138202105" name="Obraz 1138202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05095" name="Obraz 147905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776608080"/>
        <w:docPartObj>
          <w:docPartGallery w:val="Page Numbers (Margins)"/>
          <w:docPartUnique/>
        </w:docPartObj>
      </w:sdtPr>
      <w:sdtEndPr/>
      <w:sdtContent>
        <w:r w:rsidR="00610527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F1C8562" wp14:editId="1717556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5E9E0" w14:textId="77777777" w:rsidR="00610527" w:rsidRDefault="0061052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1C8562" id="Prostokąt 1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435E9E0" w14:textId="77777777" w:rsidR="00610527" w:rsidRDefault="0061052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6055" w14:textId="77777777" w:rsidR="00486077" w:rsidRDefault="00CD4521">
    <w:pPr>
      <w:pStyle w:val="Nagwek"/>
    </w:pPr>
    <w:r>
      <w:rPr>
        <w:noProof/>
      </w:rPr>
      <w:pict w14:anchorId="2EDB8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B64"/>
    <w:multiLevelType w:val="hybridMultilevel"/>
    <w:tmpl w:val="61EAC5A0"/>
    <w:lvl w:ilvl="0" w:tplc="5102396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9173B"/>
    <w:multiLevelType w:val="hybridMultilevel"/>
    <w:tmpl w:val="44C6CF98"/>
    <w:lvl w:ilvl="0" w:tplc="7E68E2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7376E"/>
    <w:multiLevelType w:val="singleLevel"/>
    <w:tmpl w:val="363050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52E729BB"/>
    <w:multiLevelType w:val="hybridMultilevel"/>
    <w:tmpl w:val="CB8A00FA"/>
    <w:lvl w:ilvl="0" w:tplc="83D065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F07DBB"/>
    <w:multiLevelType w:val="hybridMultilevel"/>
    <w:tmpl w:val="0BAAB99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E0535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23375"/>
    <w:multiLevelType w:val="hybridMultilevel"/>
    <w:tmpl w:val="92C29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0844961">
    <w:abstractNumId w:val="4"/>
  </w:num>
  <w:num w:numId="2" w16cid:durableId="1035036306">
    <w:abstractNumId w:val="1"/>
  </w:num>
  <w:num w:numId="3" w16cid:durableId="1954558965">
    <w:abstractNumId w:val="2"/>
  </w:num>
  <w:num w:numId="4" w16cid:durableId="794719781">
    <w:abstractNumId w:val="5"/>
  </w:num>
  <w:num w:numId="5" w16cid:durableId="428701060">
    <w:abstractNumId w:val="0"/>
  </w:num>
  <w:num w:numId="6" w16cid:durableId="1572930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71"/>
    <w:rsid w:val="000D301A"/>
    <w:rsid w:val="000E1E58"/>
    <w:rsid w:val="00105B88"/>
    <w:rsid w:val="0013381E"/>
    <w:rsid w:val="00186AF1"/>
    <w:rsid w:val="001F63E3"/>
    <w:rsid w:val="00236708"/>
    <w:rsid w:val="0039533E"/>
    <w:rsid w:val="003C05AB"/>
    <w:rsid w:val="0047508D"/>
    <w:rsid w:val="00486077"/>
    <w:rsid w:val="004F7D25"/>
    <w:rsid w:val="005037AE"/>
    <w:rsid w:val="005409D0"/>
    <w:rsid w:val="0058502E"/>
    <w:rsid w:val="00610527"/>
    <w:rsid w:val="007E04BF"/>
    <w:rsid w:val="00943DEA"/>
    <w:rsid w:val="00A3364B"/>
    <w:rsid w:val="00A65B76"/>
    <w:rsid w:val="00BD2C15"/>
    <w:rsid w:val="00C21E15"/>
    <w:rsid w:val="00C71FF5"/>
    <w:rsid w:val="00CD4521"/>
    <w:rsid w:val="00DE280C"/>
    <w:rsid w:val="00E03C89"/>
    <w:rsid w:val="00EB3948"/>
    <w:rsid w:val="00F43171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ECE166"/>
  <w15:chartTrackingRefBased/>
  <w15:docId w15:val="{D66124D8-2EC9-42E0-8449-FE612FD4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5AB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F43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77"/>
  </w:style>
  <w:style w:type="paragraph" w:styleId="Stopka">
    <w:name w:val="footer"/>
    <w:basedOn w:val="Normalny"/>
    <w:link w:val="Stopka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77"/>
  </w:style>
  <w:style w:type="character" w:customStyle="1" w:styleId="Nagwek5Znak">
    <w:name w:val="Nagłówek 5 Znak"/>
    <w:basedOn w:val="Domylnaczcionkaakapitu"/>
    <w:link w:val="Nagwek5"/>
    <w:rsid w:val="00F43171"/>
    <w:rPr>
      <w:rFonts w:asciiTheme="majorHAnsi" w:eastAsiaTheme="majorEastAsia" w:hAnsiTheme="majorHAnsi" w:cstheme="majorBidi"/>
      <w:color w:val="2F5496" w:themeColor="accent1" w:themeShade="BF"/>
      <w:kern w:val="1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4317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43171"/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uiPriority w:val="99"/>
    <w:rsid w:val="00F43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aga\CONFOCAST%20Szybka%20dla%20Mazowsza\99%20Inne\2020-03-31%20SAGA%20Poland%20papier%20firmowy%20NCB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2020-03-31 SAGA Poland papier firmowy NCBiR</Template>
  <TotalTime>48</TotalTime>
  <Pages>3</Pages>
  <Words>438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Dworzański</dc:creator>
  <cp:keywords/>
  <dc:description/>
  <cp:lastModifiedBy>Aleksandra Rzepecka | European Solutions</cp:lastModifiedBy>
  <cp:revision>26</cp:revision>
  <dcterms:created xsi:type="dcterms:W3CDTF">2020-07-02T15:42:00Z</dcterms:created>
  <dcterms:modified xsi:type="dcterms:W3CDTF">2023-05-09T09:02:00Z</dcterms:modified>
</cp:coreProperties>
</file>