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6173F27B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5707D8">
        <w:rPr>
          <w:rFonts w:ascii="Arial" w:hAnsi="Arial" w:cs="Arial"/>
          <w:sz w:val="20"/>
          <w:szCs w:val="20"/>
        </w:rPr>
        <w:t xml:space="preserve">W odpowiedzi na </w:t>
      </w:r>
      <w:r w:rsidR="00E14052" w:rsidRPr="005707D8">
        <w:rPr>
          <w:rFonts w:ascii="Arial" w:hAnsi="Arial" w:cs="Arial"/>
          <w:sz w:val="20"/>
          <w:szCs w:val="20"/>
        </w:rPr>
        <w:t>zapytanie ofertow</w:t>
      </w:r>
      <w:r w:rsidR="00B9533B" w:rsidRPr="005707D8">
        <w:rPr>
          <w:rFonts w:ascii="Arial" w:hAnsi="Arial" w:cs="Arial"/>
          <w:sz w:val="20"/>
          <w:szCs w:val="20"/>
        </w:rPr>
        <w:t>e</w:t>
      </w:r>
      <w:r w:rsidRPr="005707D8">
        <w:rPr>
          <w:rFonts w:ascii="Arial" w:hAnsi="Arial" w:cs="Arial"/>
          <w:sz w:val="20"/>
          <w:szCs w:val="20"/>
        </w:rPr>
        <w:t xml:space="preserve"> </w:t>
      </w:r>
      <w:r w:rsidR="006F7CAA" w:rsidRPr="005707D8">
        <w:rPr>
          <w:rFonts w:ascii="Arial" w:hAnsi="Arial" w:cs="Arial"/>
          <w:sz w:val="20"/>
          <w:szCs w:val="20"/>
        </w:rPr>
        <w:t xml:space="preserve">na wykonanie i dostawę </w:t>
      </w:r>
      <w:r w:rsidR="005707D8" w:rsidRPr="005707D8">
        <w:rPr>
          <w:rFonts w:ascii="Arial" w:hAnsi="Arial" w:cs="Arial"/>
          <w:sz w:val="20"/>
          <w:szCs w:val="20"/>
        </w:rPr>
        <w:t xml:space="preserve">formy do odlewania i rdzeni </w:t>
      </w:r>
      <w:proofErr w:type="spellStart"/>
      <w:r w:rsidR="005707D8" w:rsidRPr="005707D8">
        <w:rPr>
          <w:rFonts w:ascii="Arial" w:hAnsi="Arial" w:cs="Arial"/>
          <w:sz w:val="20"/>
          <w:szCs w:val="20"/>
        </w:rPr>
        <w:t>konformalnych</w:t>
      </w:r>
      <w:proofErr w:type="spellEnd"/>
      <w:r w:rsidR="005707D8" w:rsidRPr="005707D8">
        <w:rPr>
          <w:rFonts w:ascii="Arial" w:hAnsi="Arial" w:cs="Arial"/>
          <w:sz w:val="20"/>
          <w:szCs w:val="20"/>
        </w:rPr>
        <w:t xml:space="preserve"> w ramach</w:t>
      </w:r>
      <w:r w:rsidRPr="005707D8">
        <w:rPr>
          <w:rFonts w:ascii="Arial" w:hAnsi="Arial" w:cs="Arial"/>
          <w:sz w:val="20"/>
          <w:szCs w:val="20"/>
        </w:rPr>
        <w:t xml:space="preserve"> projektu „</w:t>
      </w:r>
      <w:r w:rsidR="00BD2C15" w:rsidRPr="005707D8">
        <w:rPr>
          <w:rFonts w:ascii="Arial" w:hAnsi="Arial" w:cs="Arial"/>
          <w:noProof/>
          <w:color w:val="000000" w:themeColor="text1"/>
          <w:sz w:val="20"/>
          <w:szCs w:val="20"/>
        </w:rPr>
        <w:t>Opracowanie i uruchomienie innowacyjnej technologii odlewania ciśnieniowego z wykorzystaniem ukierunkowanej krystalizacji stosowanej w celu poprawy jakości struktury i powierzchni małogabarytowych detali</w:t>
      </w:r>
      <w:r w:rsidRPr="005707D8">
        <w:rPr>
          <w:rFonts w:ascii="Arial" w:hAnsi="Arial" w:cs="Arial"/>
          <w:sz w:val="20"/>
          <w:szCs w:val="20"/>
        </w:rPr>
        <w:t>" składam</w:t>
      </w:r>
      <w:r w:rsidR="00357991" w:rsidRPr="005707D8">
        <w:rPr>
          <w:rFonts w:ascii="Arial" w:hAnsi="Arial" w:cs="Arial"/>
          <w:sz w:val="20"/>
          <w:szCs w:val="20"/>
        </w:rPr>
        <w:t>y</w:t>
      </w:r>
      <w:r w:rsidRPr="005707D8">
        <w:rPr>
          <w:rFonts w:ascii="Arial" w:hAnsi="Arial" w:cs="Arial"/>
          <w:sz w:val="20"/>
          <w:szCs w:val="20"/>
        </w:rPr>
        <w:t xml:space="preserve"> ofertę </w:t>
      </w:r>
      <w:r w:rsidR="005707D8">
        <w:rPr>
          <w:rFonts w:ascii="Arial" w:hAnsi="Arial" w:cs="Arial"/>
          <w:sz w:val="20"/>
          <w:szCs w:val="20"/>
        </w:rPr>
        <w:br/>
      </w:r>
      <w:r w:rsidRPr="005707D8">
        <w:rPr>
          <w:rFonts w:ascii="Arial" w:hAnsi="Arial" w:cs="Arial"/>
          <w:sz w:val="20"/>
          <w:szCs w:val="20"/>
        </w:rPr>
        <w:t>na wykonanie przedmiotu zamówienia</w:t>
      </w:r>
      <w:r w:rsidRPr="0023507E">
        <w:rPr>
          <w:rFonts w:ascii="Arial" w:hAnsi="Arial" w:cs="Arial"/>
          <w:sz w:val="20"/>
        </w:rPr>
        <w:t>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2C81E94D" w14:textId="6F1A50B1" w:rsidR="006F7CAA" w:rsidRPr="00357991" w:rsidRDefault="00F43171" w:rsidP="00F43171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6F7CAA" w:rsidRPr="006F7CAA">
        <w:rPr>
          <w:rFonts w:ascii="Arial" w:hAnsi="Arial" w:cs="Arial"/>
          <w:noProof/>
          <w:sz w:val="20"/>
        </w:rPr>
        <w:t xml:space="preserve">wykonanie i dostawa </w:t>
      </w:r>
      <w:r w:rsidR="005707D8" w:rsidRPr="005707D8">
        <w:rPr>
          <w:rFonts w:ascii="Arial" w:hAnsi="Arial" w:cs="Arial"/>
          <w:noProof/>
          <w:sz w:val="20"/>
        </w:rPr>
        <w:t>formy do odlewania i rdzeni konformalnych</w:t>
      </w:r>
      <w:r w:rsidR="006F7CAA" w:rsidRPr="006F7CAA">
        <w:rPr>
          <w:rFonts w:ascii="Arial" w:hAnsi="Arial" w:cs="Arial"/>
          <w:noProof/>
          <w:sz w:val="20"/>
        </w:rPr>
        <w:t xml:space="preserve"> zgodnie ze specyfikacją opisaną w pkt III</w:t>
      </w:r>
      <w:r w:rsidR="006F7CAA">
        <w:rPr>
          <w:rFonts w:ascii="Arial" w:hAnsi="Arial" w:cs="Arial"/>
          <w:noProof/>
          <w:sz w:val="20"/>
        </w:rPr>
        <w:t xml:space="preserve"> Zapytania ofertowego.</w:t>
      </w:r>
    </w:p>
    <w:p w14:paraId="51381196" w14:textId="77777777" w:rsidR="00BD2C15" w:rsidRDefault="00BD2C15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348"/>
        <w:gridCol w:w="1575"/>
        <w:gridCol w:w="2641"/>
        <w:gridCol w:w="1946"/>
      </w:tblGrid>
      <w:tr w:rsidR="003C05AB" w:rsidRPr="0023507E" w14:paraId="11DEC059" w14:textId="77777777" w:rsidTr="00E321FD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272E8F43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[PLN]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2DC9F86D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[PLN]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[PLN]</w:t>
            </w:r>
          </w:p>
        </w:tc>
      </w:tr>
      <w:tr w:rsidR="003C05AB" w:rsidRPr="0023507E" w14:paraId="702A29B8" w14:textId="77777777" w:rsidTr="00E321FD">
        <w:trPr>
          <w:trHeight w:val="60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541D" w14:textId="43D5F9F9" w:rsidR="003C05AB" w:rsidRPr="0023507E" w:rsidRDefault="006F7CAA" w:rsidP="00C944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Wykonanie i dostawa </w:t>
            </w:r>
            <w:r w:rsidR="005707D8" w:rsidRPr="005707D8">
              <w:rPr>
                <w:rFonts w:ascii="Arial" w:hAnsi="Arial" w:cs="Arial"/>
                <w:sz w:val="20"/>
              </w:rPr>
              <w:t xml:space="preserve">formy do odlewania </w:t>
            </w:r>
          </w:p>
          <w:p w14:paraId="2ACFA4D8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  <w:p w14:paraId="7AF3B0CE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Arial" w:hAnsi="Arial" w:cs="Arial"/>
                <w:sz w:val="20"/>
              </w:rPr>
            </w:pPr>
          </w:p>
          <w:p w14:paraId="71D2D3D5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BAB" w14:textId="710F94C3" w:rsidR="003C05AB" w:rsidRPr="003F6049" w:rsidRDefault="00E14052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3F6049">
              <w:rPr>
                <w:rFonts w:ascii="Arial" w:hAnsi="Arial" w:cs="Arial"/>
                <w:sz w:val="20"/>
              </w:rPr>
              <w:t xml:space="preserve">1 </w:t>
            </w:r>
            <w:r w:rsidR="00E321FD">
              <w:rPr>
                <w:rFonts w:ascii="Arial" w:hAnsi="Arial" w:cs="Arial"/>
                <w:sz w:val="20"/>
              </w:rPr>
              <w:t>szt</w:t>
            </w:r>
            <w:r w:rsidRPr="003F604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04AF" w14:textId="2BED967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…………../</w:t>
            </w:r>
            <w:r w:rsidR="00E321FD">
              <w:rPr>
                <w:rFonts w:ascii="Arial" w:hAnsi="Arial" w:cs="Arial"/>
                <w:sz w:val="20"/>
              </w:rPr>
              <w:t>szt</w:t>
            </w:r>
            <w:r w:rsidR="006F7CA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7C1A" w14:textId="61466664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1346D6AD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D8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73DADAD8" w14:textId="21494D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2E0A8462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64857D70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E321FD" w:rsidRPr="0023507E" w14:paraId="5D90BB1E" w14:textId="77777777" w:rsidTr="00E321FD">
        <w:trPr>
          <w:trHeight w:val="60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E3DA" w14:textId="7839288F" w:rsidR="00E321FD" w:rsidRPr="0023507E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Wykonanie i dostawa </w:t>
            </w:r>
            <w:r w:rsidRPr="005707D8">
              <w:rPr>
                <w:rFonts w:ascii="Arial" w:hAnsi="Arial" w:cs="Arial"/>
                <w:sz w:val="20"/>
              </w:rPr>
              <w:t xml:space="preserve">rdzeni </w:t>
            </w:r>
            <w:proofErr w:type="spellStart"/>
            <w:r w:rsidRPr="005707D8">
              <w:rPr>
                <w:rFonts w:ascii="Arial" w:hAnsi="Arial" w:cs="Arial"/>
                <w:sz w:val="20"/>
              </w:rPr>
              <w:t>konformalnych</w:t>
            </w:r>
            <w:proofErr w:type="spellEnd"/>
          </w:p>
          <w:p w14:paraId="52422C96" w14:textId="77777777" w:rsidR="00E321FD" w:rsidRPr="0023507E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  <w:p w14:paraId="4FB56336" w14:textId="77777777" w:rsidR="00E321FD" w:rsidRPr="0023507E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Arial" w:hAnsi="Arial" w:cs="Arial"/>
                <w:sz w:val="20"/>
              </w:rPr>
            </w:pPr>
          </w:p>
          <w:p w14:paraId="56460871" w14:textId="77777777" w:rsidR="00E321FD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7E4" w14:textId="3AAA6D48" w:rsidR="00E321FD" w:rsidRPr="003F6049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szt</w:t>
            </w:r>
            <w:r w:rsidRPr="003F604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64CC" w14:textId="5158BD67" w:rsidR="00E321FD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…………../4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86E" w14:textId="77777777" w:rsidR="00E321FD" w:rsidRPr="0023507E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2FB2C053" w14:textId="5A23F806" w:rsidR="00E321FD" w:rsidRPr="0023507E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5F5" w14:textId="77777777" w:rsidR="00E321FD" w:rsidRPr="0023507E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7F8B16F" w14:textId="77777777" w:rsidR="00E321FD" w:rsidRPr="0023507E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7ABBC976" w14:textId="77777777" w:rsidR="00E321FD" w:rsidRPr="0023507E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7788FE4D" w14:textId="112CA16A" w:rsidR="00E321FD" w:rsidRPr="0023507E" w:rsidRDefault="00E321FD" w:rsidP="00E321FD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0DCAA830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5707D8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656B0ED2" w14:textId="4A18909B" w:rsidR="00F43171" w:rsidRDefault="00F43171" w:rsidP="006F7CAA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</w:t>
      </w:r>
      <w:r w:rsidRPr="00814074">
        <w:rPr>
          <w:rFonts w:ascii="Arial" w:hAnsi="Arial" w:cs="Arial"/>
          <w:sz w:val="20"/>
        </w:rPr>
        <w:t>nia (T):</w:t>
      </w:r>
      <w:r w:rsidR="005C2ED1" w:rsidRPr="00814074">
        <w:rPr>
          <w:rFonts w:ascii="Arial" w:hAnsi="Arial" w:cs="Arial"/>
          <w:sz w:val="20"/>
        </w:rPr>
        <w:t xml:space="preserve"> </w:t>
      </w:r>
      <w:r w:rsidR="006F7CAA" w:rsidRPr="00814074">
        <w:rPr>
          <w:rFonts w:ascii="Arial" w:hAnsi="Arial" w:cs="Arial"/>
          <w:sz w:val="20"/>
        </w:rPr>
        <w:t xml:space="preserve">do </w:t>
      </w:r>
      <w:r w:rsidR="00E119AF" w:rsidRPr="00814074">
        <w:rPr>
          <w:rFonts w:ascii="Arial" w:hAnsi="Arial" w:cs="Arial"/>
          <w:sz w:val="20"/>
        </w:rPr>
        <w:t>1</w:t>
      </w:r>
      <w:r w:rsidR="00116CF7" w:rsidRPr="00814074">
        <w:rPr>
          <w:rFonts w:ascii="Arial" w:hAnsi="Arial" w:cs="Arial"/>
          <w:sz w:val="20"/>
        </w:rPr>
        <w:t>2</w:t>
      </w:r>
      <w:r w:rsidR="006F7CAA" w:rsidRPr="00814074">
        <w:rPr>
          <w:rFonts w:ascii="Arial" w:hAnsi="Arial" w:cs="Arial"/>
          <w:sz w:val="20"/>
        </w:rPr>
        <w:t xml:space="preserve"> tygodni od dnia podpisania umowy.</w:t>
      </w:r>
    </w:p>
    <w:p w14:paraId="4ACF880C" w14:textId="77777777" w:rsidR="006F7CAA" w:rsidRDefault="006F7CAA" w:rsidP="006F7CAA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sz w:val="20"/>
        </w:rPr>
      </w:pPr>
    </w:p>
    <w:p w14:paraId="7CF2D81D" w14:textId="16A31D30" w:rsidR="001F5046" w:rsidRDefault="001F5046" w:rsidP="006F7CAA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6F7CAA">
        <w:rPr>
          <w:rFonts w:ascii="Arial" w:hAnsi="Arial" w:cs="Arial"/>
          <w:sz w:val="20"/>
        </w:rPr>
        <w:t xml:space="preserve">Oferowany okres gwarancji: </w:t>
      </w:r>
      <w:r w:rsidR="006F7CAA" w:rsidRPr="006F7CAA">
        <w:rPr>
          <w:rFonts w:ascii="Arial" w:hAnsi="Arial" w:cs="Arial"/>
          <w:sz w:val="20"/>
        </w:rPr>
        <w:t>minimalny okres gwarancji udzielonej na Przedmiot Zamówienia wynosi 36 miesięcy lub 100 000 cykli w zależności od tego co nastąpi jako pierwsze.</w:t>
      </w:r>
    </w:p>
    <w:p w14:paraId="0AA38957" w14:textId="77777777" w:rsidR="006F7CAA" w:rsidRPr="006F7CAA" w:rsidRDefault="006F7CAA" w:rsidP="006F7CAA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sz w:val="20"/>
        </w:rPr>
      </w:pPr>
    </w:p>
    <w:p w14:paraId="57247C82" w14:textId="34E62A55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F89F9A0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</w:t>
      </w:r>
      <w:r w:rsidR="00E4591E">
        <w:rPr>
          <w:rFonts w:ascii="Arial" w:hAnsi="Arial" w:cs="Arial"/>
          <w:sz w:val="20"/>
        </w:rPr>
        <w:t>6</w:t>
      </w:r>
      <w:r w:rsidR="006F7CAA">
        <w:rPr>
          <w:rFonts w:ascii="Arial" w:hAnsi="Arial" w:cs="Arial"/>
          <w:sz w:val="20"/>
        </w:rPr>
        <w:t>0</w:t>
      </w:r>
      <w:r w:rsidRPr="0023507E">
        <w:rPr>
          <w:rFonts w:ascii="Arial" w:hAnsi="Arial" w:cs="Arial"/>
          <w:sz w:val="20"/>
        </w:rPr>
        <w:t xml:space="preserve"> dni. Wykonawca uważa się za związany niniejszą ofertą na wskazany wyżej czas. </w:t>
      </w:r>
    </w:p>
    <w:p w14:paraId="065CE877" w14:textId="77777777" w:rsidR="00E14052" w:rsidRDefault="00F43171" w:rsidP="00E14052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709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16B7058E" w:rsidR="00F43171" w:rsidRPr="00E14052" w:rsidRDefault="00F43171" w:rsidP="00E14052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709"/>
        <w:jc w:val="both"/>
        <w:rPr>
          <w:rFonts w:ascii="Arial" w:hAnsi="Arial" w:cs="Arial"/>
          <w:sz w:val="20"/>
        </w:rPr>
      </w:pPr>
      <w:r w:rsidRPr="00E14052">
        <w:rPr>
          <w:rFonts w:ascii="Arial" w:hAnsi="Arial" w:cs="Arial"/>
          <w:spacing w:val="-2"/>
          <w:sz w:val="20"/>
        </w:rPr>
        <w:t>Oświadczamy, że:</w:t>
      </w:r>
    </w:p>
    <w:p w14:paraId="22776D02" w14:textId="32A2F754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zapoznaliśmy się ze treścią Zapytania Ofertowego i zdobyliśmy informacje potrzebne </w:t>
      </w:r>
      <w:r w:rsidR="005707D8">
        <w:rPr>
          <w:rFonts w:ascii="Arial" w:hAnsi="Arial" w:cs="Arial"/>
          <w:color w:val="auto"/>
          <w:sz w:val="20"/>
        </w:rPr>
        <w:br/>
      </w:r>
      <w:r w:rsidRPr="0023507E">
        <w:rPr>
          <w:rFonts w:ascii="Arial" w:hAnsi="Arial" w:cs="Arial"/>
          <w:color w:val="auto"/>
          <w:sz w:val="20"/>
        </w:rPr>
        <w:t>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67FB44E8" w14:textId="348021EA" w:rsidR="006F7CAA" w:rsidRPr="006F7CAA" w:rsidRDefault="00F43171" w:rsidP="006F7CAA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32A1EC92" w:rsidR="00F43171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08FD705D" w14:textId="27EF719A" w:rsidR="006F7CAA" w:rsidRPr="0023507E" w:rsidRDefault="00DB4662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DB4662">
        <w:rPr>
          <w:rFonts w:ascii="Arial" w:hAnsi="Arial" w:cs="Arial"/>
          <w:sz w:val="20"/>
        </w:rPr>
        <w:t>Wykaz osób, które będą realizowały Przedmiot Zamówienia (wykaz powinien zawierać: imię i nazwisko, stanowisko oraz informacje nt. doświadczenia w realizacji projektów o tematyce i zakresie odpowiadającym Przedmiotowi Zamówienia</w:t>
      </w:r>
      <w:r w:rsidR="006F7CAA" w:rsidRPr="006F7CAA">
        <w:rPr>
          <w:rFonts w:ascii="Arial" w:hAnsi="Arial" w:cs="Arial"/>
          <w:sz w:val="20"/>
        </w:rPr>
        <w:t>)</w:t>
      </w:r>
      <w:r w:rsidR="004C3DA2">
        <w:rPr>
          <w:rFonts w:ascii="Arial" w:hAnsi="Arial" w:cs="Arial"/>
          <w:sz w:val="20"/>
        </w:rPr>
        <w:t xml:space="preserve"> – </w:t>
      </w:r>
      <w:r w:rsidR="004C3DA2" w:rsidRPr="004C3DA2">
        <w:rPr>
          <w:rFonts w:ascii="Arial" w:hAnsi="Arial" w:cs="Arial"/>
          <w:b/>
          <w:bCs/>
          <w:sz w:val="20"/>
        </w:rPr>
        <w:t>Załącznik nr 6</w:t>
      </w:r>
      <w:r w:rsidR="006F7CAA" w:rsidRPr="006F7CAA">
        <w:rPr>
          <w:rFonts w:ascii="Arial" w:hAnsi="Arial" w:cs="Arial"/>
          <w:sz w:val="20"/>
        </w:rPr>
        <w:t>;</w:t>
      </w:r>
    </w:p>
    <w:p w14:paraId="66B801C7" w14:textId="18630DC7" w:rsidR="00E14052" w:rsidRDefault="00F43171" w:rsidP="00E14052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</w:t>
      </w:r>
      <w:r w:rsidR="006F7CAA">
        <w:rPr>
          <w:rFonts w:ascii="Arial" w:hAnsi="Arial" w:cs="Arial"/>
          <w:sz w:val="20"/>
        </w:rPr>
        <w:t>.</w:t>
      </w:r>
    </w:p>
    <w:p w14:paraId="00BE6FBA" w14:textId="794F16C5" w:rsidR="00F43171" w:rsidRDefault="00E4591E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  <w:r w:rsidRPr="00E4591E">
        <w:rPr>
          <w:rFonts w:eastAsia="Calibri"/>
          <w:b/>
          <w:bCs/>
          <w:color w:val="auto"/>
          <w:kern w:val="1"/>
          <w:sz w:val="20"/>
          <w:szCs w:val="22"/>
          <w:lang w:eastAsia="ar-SA"/>
        </w:rPr>
        <w:t xml:space="preserve">Zamawiający dopuszcza złożenie oferty w ramach przedmiotowego postępowania  przez podmiot powiązany z Zamawiającym bez Oświadczenia o treści określonej w Załączniku nr 2. Z zastrzeżeniem, że udzielenie zamówienia wykonawcy powiązanemu może nastąpić pod warunkiem uzyskania zgody </w:t>
      </w:r>
      <w:proofErr w:type="spellStart"/>
      <w:r w:rsidRPr="00E4591E">
        <w:rPr>
          <w:rFonts w:eastAsia="Calibri"/>
          <w:b/>
          <w:bCs/>
          <w:color w:val="auto"/>
          <w:kern w:val="1"/>
          <w:sz w:val="20"/>
          <w:szCs w:val="22"/>
          <w:lang w:eastAsia="ar-SA"/>
        </w:rPr>
        <w:t>NCBiR</w:t>
      </w:r>
      <w:proofErr w:type="spellEnd"/>
      <w:r w:rsidRPr="00E4591E">
        <w:rPr>
          <w:rFonts w:eastAsia="Calibri"/>
          <w:b/>
          <w:bCs/>
          <w:color w:val="auto"/>
          <w:kern w:val="1"/>
          <w:sz w:val="20"/>
          <w:szCs w:val="22"/>
          <w:lang w:eastAsia="ar-SA"/>
        </w:rPr>
        <w:t xml:space="preserve"> na zawarcie umowy z podmiotem powiązanym.</w:t>
      </w:r>
    </w:p>
    <w:p w14:paraId="24D0DBB5" w14:textId="77777777" w:rsidR="00F43171" w:rsidRDefault="00F43171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</w:p>
    <w:p w14:paraId="7B897DE0" w14:textId="77777777" w:rsidR="00F43171" w:rsidRDefault="00F43171" w:rsidP="00F43171">
      <w:pPr>
        <w:pStyle w:val="Default"/>
        <w:spacing w:after="120"/>
        <w:ind w:left="709"/>
        <w:jc w:val="both"/>
        <w:rPr>
          <w:color w:val="auto"/>
          <w:sz w:val="22"/>
        </w:rPr>
      </w:pP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lastRenderedPageBreak/>
        <w:t>…………………………………………</w:t>
      </w:r>
    </w:p>
    <w:p w14:paraId="661B4451" w14:textId="16111974" w:rsidR="00622934" w:rsidRPr="000645E1" w:rsidRDefault="00F43171" w:rsidP="000645E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sectPr w:rsidR="00622934" w:rsidRPr="000645E1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814074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7777777" w:rsidR="00486077" w:rsidRDefault="00814074">
    <w:pPr>
      <w:pStyle w:val="Nagwek"/>
    </w:pPr>
    <w:r>
      <w:rPr>
        <w:noProof/>
      </w:rPr>
      <w:pict w14:anchorId="709F6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54" type="#_x0000_t75" style="position:absolute;margin-left:-70.95pt;margin-top:-70.8pt;width:595.45pt;height:841.9pt;z-index:-251656192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814074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61F07DBB"/>
    <w:multiLevelType w:val="hybridMultilevel"/>
    <w:tmpl w:val="F39412B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6981887">
    <w:abstractNumId w:val="3"/>
  </w:num>
  <w:num w:numId="2" w16cid:durableId="1557928692">
    <w:abstractNumId w:val="1"/>
  </w:num>
  <w:num w:numId="3" w16cid:durableId="974217736">
    <w:abstractNumId w:val="2"/>
  </w:num>
  <w:num w:numId="4" w16cid:durableId="1792361981">
    <w:abstractNumId w:val="4"/>
  </w:num>
  <w:num w:numId="5" w16cid:durableId="36714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71"/>
    <w:rsid w:val="000645E1"/>
    <w:rsid w:val="000D301A"/>
    <w:rsid w:val="00116CF7"/>
    <w:rsid w:val="00186AF1"/>
    <w:rsid w:val="001F5046"/>
    <w:rsid w:val="002836CB"/>
    <w:rsid w:val="00357991"/>
    <w:rsid w:val="0039533E"/>
    <w:rsid w:val="00395E1F"/>
    <w:rsid w:val="003C05AB"/>
    <w:rsid w:val="003F6049"/>
    <w:rsid w:val="0047508D"/>
    <w:rsid w:val="00486077"/>
    <w:rsid w:val="004C3DA2"/>
    <w:rsid w:val="004F7D25"/>
    <w:rsid w:val="005707D8"/>
    <w:rsid w:val="005C2ED1"/>
    <w:rsid w:val="006F7CAA"/>
    <w:rsid w:val="00812536"/>
    <w:rsid w:val="00814074"/>
    <w:rsid w:val="008651A3"/>
    <w:rsid w:val="00A3364B"/>
    <w:rsid w:val="00B9533B"/>
    <w:rsid w:val="00BD2C15"/>
    <w:rsid w:val="00D15C70"/>
    <w:rsid w:val="00D34701"/>
    <w:rsid w:val="00D34EE0"/>
    <w:rsid w:val="00D50706"/>
    <w:rsid w:val="00DB4662"/>
    <w:rsid w:val="00DE280C"/>
    <w:rsid w:val="00E119AF"/>
    <w:rsid w:val="00E14052"/>
    <w:rsid w:val="00E321FD"/>
    <w:rsid w:val="00E4591E"/>
    <w:rsid w:val="00F43171"/>
    <w:rsid w:val="00FF7265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219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Alicja Sidło | European Solutions</cp:lastModifiedBy>
  <cp:revision>23</cp:revision>
  <dcterms:created xsi:type="dcterms:W3CDTF">2020-11-25T11:21:00Z</dcterms:created>
  <dcterms:modified xsi:type="dcterms:W3CDTF">2022-06-29T08:53:00Z</dcterms:modified>
</cp:coreProperties>
</file>