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FBEB7" w14:textId="77777777" w:rsidR="00F43171" w:rsidRPr="0023507E" w:rsidRDefault="00F43171" w:rsidP="00F43171">
      <w:pPr>
        <w:pStyle w:val="Default"/>
        <w:spacing w:after="120"/>
        <w:ind w:left="349"/>
        <w:jc w:val="right"/>
        <w:rPr>
          <w:b/>
          <w:color w:val="auto"/>
          <w:sz w:val="22"/>
        </w:rPr>
      </w:pPr>
      <w:r w:rsidRPr="0023507E">
        <w:rPr>
          <w:b/>
          <w:color w:val="auto"/>
          <w:sz w:val="20"/>
          <w:szCs w:val="22"/>
        </w:rPr>
        <w:t>Załącznik nr 1</w:t>
      </w:r>
    </w:p>
    <w:p w14:paraId="33545AA2" w14:textId="77777777" w:rsidR="00F43171" w:rsidRPr="0023507E" w:rsidRDefault="00F43171" w:rsidP="00F43171">
      <w:pPr>
        <w:jc w:val="right"/>
        <w:rPr>
          <w:rFonts w:ascii="Arial" w:hAnsi="Arial" w:cs="Arial"/>
          <w:sz w:val="20"/>
        </w:rPr>
      </w:pPr>
    </w:p>
    <w:p w14:paraId="4625BEC2" w14:textId="77777777" w:rsidR="00F43171" w:rsidRPr="0023507E" w:rsidRDefault="00F43171" w:rsidP="00F43171">
      <w:pPr>
        <w:jc w:val="right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…………………,………….</w:t>
      </w:r>
    </w:p>
    <w:p w14:paraId="31140460" w14:textId="77777777" w:rsidR="00F43171" w:rsidRPr="0023507E" w:rsidRDefault="00F43171" w:rsidP="00F43171">
      <w:pPr>
        <w:jc w:val="right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Miejscowość, data</w:t>
      </w:r>
    </w:p>
    <w:p w14:paraId="67F89FEE" w14:textId="77777777" w:rsidR="00F43171" w:rsidRPr="0023507E" w:rsidRDefault="00F43171" w:rsidP="00F43171">
      <w:pPr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…........................................................</w:t>
      </w:r>
    </w:p>
    <w:p w14:paraId="481C4B1F" w14:textId="77777777" w:rsidR="00F43171" w:rsidRPr="0023507E" w:rsidRDefault="00F43171" w:rsidP="00F43171">
      <w:pPr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/ pieczęć Wykonawcy /</w:t>
      </w:r>
    </w:p>
    <w:p w14:paraId="007AC00E" w14:textId="77777777" w:rsidR="00F43171" w:rsidRPr="0023507E" w:rsidRDefault="00F43171" w:rsidP="00F43171">
      <w:pPr>
        <w:tabs>
          <w:tab w:val="left" w:pos="4820"/>
        </w:tabs>
        <w:spacing w:after="120" w:line="240" w:lineRule="auto"/>
        <w:rPr>
          <w:rFonts w:ascii="Arial" w:hAnsi="Arial" w:cs="Arial"/>
          <w:b/>
          <w:sz w:val="20"/>
        </w:rPr>
      </w:pPr>
    </w:p>
    <w:p w14:paraId="002679C2" w14:textId="77777777" w:rsidR="00F43171" w:rsidRPr="0023507E" w:rsidRDefault="00F43171" w:rsidP="00F4317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bCs/>
          <w:sz w:val="20"/>
        </w:rPr>
        <w:t>FORMULARZ OFERTOWY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852"/>
        <w:gridCol w:w="1417"/>
        <w:gridCol w:w="1418"/>
        <w:gridCol w:w="1276"/>
        <w:gridCol w:w="5243"/>
      </w:tblGrid>
      <w:tr w:rsidR="00F43171" w:rsidRPr="0023507E" w14:paraId="7A4572E0" w14:textId="77777777" w:rsidTr="00C9442B">
        <w:trPr>
          <w:trHeight w:val="120"/>
          <w:jc w:val="center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19C272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b/>
                <w:bCs/>
                <w:color w:val="auto"/>
                <w:sz w:val="20"/>
                <w:szCs w:val="22"/>
              </w:rPr>
              <w:t xml:space="preserve">Dane Wykonawcy </w:t>
            </w:r>
          </w:p>
        </w:tc>
      </w:tr>
      <w:tr w:rsidR="00F43171" w:rsidRPr="0023507E" w14:paraId="7F4A4447" w14:textId="77777777" w:rsidTr="00C9442B">
        <w:trPr>
          <w:trHeight w:val="267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4FF8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Nazwa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8795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559046EE" w14:textId="77777777" w:rsidTr="00C9442B">
        <w:trPr>
          <w:trHeight w:val="244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A603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Adres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AD52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4BE22405" w14:textId="77777777" w:rsidTr="00C9442B">
        <w:trPr>
          <w:trHeight w:val="24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E0BC7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NIP: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699AD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2472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 xml:space="preserve">Tel.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A40B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296C549" w14:textId="77777777" w:rsidTr="00C9442B">
        <w:trPr>
          <w:trHeight w:val="24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CAE8E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Fax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15626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2E479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 xml:space="preserve">e-mail: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A25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0CD5F44" w14:textId="77777777" w:rsidTr="00C9442B">
        <w:trPr>
          <w:trHeight w:val="244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B3C6A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Rachunek bankowy: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7F8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201616B7" w14:textId="77777777" w:rsidTr="00C9442B">
        <w:trPr>
          <w:trHeight w:val="120"/>
          <w:jc w:val="center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0BB471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b/>
                <w:bCs/>
                <w:color w:val="auto"/>
                <w:sz w:val="20"/>
                <w:szCs w:val="22"/>
              </w:rPr>
              <w:t>Dane osoby do kontaktów z Wykonawcą</w:t>
            </w:r>
          </w:p>
        </w:tc>
      </w:tr>
      <w:tr w:rsidR="00F43171" w:rsidRPr="0023507E" w14:paraId="295D8009" w14:textId="77777777" w:rsidTr="00C9442B">
        <w:trPr>
          <w:trHeight w:val="120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21EC9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Imię i Nazwisko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3B04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04EC7CCC" w14:textId="77777777" w:rsidTr="00C9442B">
        <w:trPr>
          <w:trHeight w:val="120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5AB9F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Adres e- mail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597C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AE96291" w14:textId="77777777" w:rsidTr="00C9442B">
        <w:trPr>
          <w:trHeight w:val="120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C5DD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Telefon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C7F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</w:tbl>
    <w:p w14:paraId="0677169E" w14:textId="77777777" w:rsidR="00F43171" w:rsidRPr="0023507E" w:rsidRDefault="00F43171" w:rsidP="00F43171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0"/>
        </w:rPr>
      </w:pPr>
    </w:p>
    <w:p w14:paraId="21AB58E2" w14:textId="77777777" w:rsidR="00F43171" w:rsidRPr="0023507E" w:rsidRDefault="00F43171" w:rsidP="00F43171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sz w:val="20"/>
        </w:rPr>
        <w:t>Oferta dotyczy:</w:t>
      </w:r>
    </w:p>
    <w:p w14:paraId="457D9365" w14:textId="454A16DE" w:rsidR="00F43171" w:rsidRPr="0023507E" w:rsidRDefault="00F43171" w:rsidP="00BD2C15">
      <w:pPr>
        <w:ind w:left="709"/>
        <w:jc w:val="both"/>
        <w:rPr>
          <w:rFonts w:ascii="Arial" w:hAnsi="Arial" w:cs="Arial"/>
          <w:sz w:val="20"/>
        </w:rPr>
      </w:pPr>
      <w:r w:rsidRPr="004C339B">
        <w:rPr>
          <w:rFonts w:ascii="Arial" w:hAnsi="Arial" w:cs="Arial"/>
          <w:sz w:val="20"/>
        </w:rPr>
        <w:t xml:space="preserve">W odpowiedzi na </w:t>
      </w:r>
      <w:r w:rsidR="00E14052">
        <w:rPr>
          <w:rFonts w:ascii="Arial" w:hAnsi="Arial" w:cs="Arial"/>
          <w:sz w:val="20"/>
        </w:rPr>
        <w:t>zapytanie ofertow</w:t>
      </w:r>
      <w:r w:rsidR="00B9533B">
        <w:rPr>
          <w:rFonts w:ascii="Arial" w:hAnsi="Arial" w:cs="Arial"/>
          <w:sz w:val="20"/>
        </w:rPr>
        <w:t>e</w:t>
      </w:r>
      <w:r w:rsidRPr="004C339B">
        <w:rPr>
          <w:rFonts w:ascii="Arial" w:hAnsi="Arial" w:cs="Arial"/>
          <w:sz w:val="20"/>
        </w:rPr>
        <w:t xml:space="preserve"> </w:t>
      </w:r>
      <w:r w:rsidR="006F7CAA" w:rsidRPr="006F7CAA">
        <w:rPr>
          <w:rFonts w:ascii="Arial" w:hAnsi="Arial" w:cs="Arial"/>
          <w:sz w:val="20"/>
        </w:rPr>
        <w:t xml:space="preserve">na wykonanie i dostawę oprzyrządowania technologicznego z wkładkami konformalnymi </w:t>
      </w:r>
      <w:r w:rsidRPr="0023507E">
        <w:rPr>
          <w:rFonts w:ascii="Arial" w:hAnsi="Arial" w:cs="Arial"/>
          <w:sz w:val="20"/>
        </w:rPr>
        <w:t>dla projektu „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Opracowanie i uruchomienie innowacyjnej technologii odlewania ciśnieniowego z wykorzystaniem ukierunkowanej krystalizacji stosowanej</w:t>
      </w:r>
      <w:r w:rsidR="00BD2C15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w celu poprawy jakości struktury i powierzchni małogabarytowych detali</w:t>
      </w:r>
      <w:r w:rsidRPr="0023507E">
        <w:rPr>
          <w:rFonts w:ascii="Arial" w:hAnsi="Arial" w:cs="Arial"/>
          <w:sz w:val="20"/>
        </w:rPr>
        <w:t>" składam</w:t>
      </w:r>
      <w:r w:rsidR="00357991">
        <w:rPr>
          <w:rFonts w:ascii="Arial" w:hAnsi="Arial" w:cs="Arial"/>
          <w:sz w:val="20"/>
        </w:rPr>
        <w:t>y</w:t>
      </w:r>
      <w:r w:rsidRPr="0023507E">
        <w:rPr>
          <w:rFonts w:ascii="Arial" w:hAnsi="Arial" w:cs="Arial"/>
          <w:sz w:val="20"/>
        </w:rPr>
        <w:t xml:space="preserve"> ofertę na wykonanie przedmiotu zamówienia.</w:t>
      </w:r>
    </w:p>
    <w:p w14:paraId="7D8C537E" w14:textId="77777777" w:rsidR="00F43171" w:rsidRPr="0023507E" w:rsidRDefault="00F43171" w:rsidP="00F43171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sz w:val="20"/>
        </w:rPr>
        <w:t>Opis przedmiotu</w:t>
      </w:r>
      <w:r w:rsidRPr="0023507E">
        <w:rPr>
          <w:rFonts w:ascii="Arial" w:hAnsi="Arial" w:cs="Arial"/>
          <w:b/>
          <w:bCs/>
          <w:noProof/>
          <w:sz w:val="20"/>
        </w:rPr>
        <w:t xml:space="preserve"> zamówienia</w:t>
      </w:r>
      <w:r w:rsidRPr="0023507E">
        <w:rPr>
          <w:rFonts w:ascii="Arial" w:hAnsi="Arial" w:cs="Arial"/>
          <w:b/>
          <w:sz w:val="20"/>
        </w:rPr>
        <w:t>:</w:t>
      </w:r>
    </w:p>
    <w:p w14:paraId="2C81E94D" w14:textId="465C0A48" w:rsidR="006F7CAA" w:rsidRPr="00357991" w:rsidRDefault="00F43171" w:rsidP="00F43171">
      <w:pPr>
        <w:pStyle w:val="Akapitzlist"/>
        <w:ind w:left="709"/>
        <w:jc w:val="both"/>
        <w:rPr>
          <w:rFonts w:ascii="Arial" w:hAnsi="Arial" w:cs="Arial"/>
          <w:noProof/>
          <w:sz w:val="20"/>
        </w:rPr>
      </w:pPr>
      <w:r w:rsidRPr="0023507E">
        <w:rPr>
          <w:rFonts w:ascii="Arial" w:hAnsi="Arial" w:cs="Arial"/>
          <w:noProof/>
          <w:sz w:val="20"/>
        </w:rPr>
        <w:t xml:space="preserve">Przedmiotem zamówienia jest </w:t>
      </w:r>
      <w:r w:rsidR="006F7CAA" w:rsidRPr="006F7CAA">
        <w:rPr>
          <w:rFonts w:ascii="Arial" w:hAnsi="Arial" w:cs="Arial"/>
          <w:noProof/>
          <w:sz w:val="20"/>
        </w:rPr>
        <w:t>wykonanie i dostawa oprzyrządowania technologicznego z wkładkami konformalnymi zgodnie ze specyfikacją opisaną w pkt III</w:t>
      </w:r>
      <w:r w:rsidR="006F7CAA">
        <w:rPr>
          <w:rFonts w:ascii="Arial" w:hAnsi="Arial" w:cs="Arial"/>
          <w:noProof/>
          <w:sz w:val="20"/>
        </w:rPr>
        <w:t xml:space="preserve"> Zapytania ofertowego.</w:t>
      </w:r>
    </w:p>
    <w:p w14:paraId="51381196" w14:textId="77777777" w:rsidR="00BD2C15" w:rsidRDefault="00BD2C15" w:rsidP="00F43171">
      <w:pPr>
        <w:pStyle w:val="Akapitzlist"/>
        <w:ind w:left="709"/>
        <w:jc w:val="both"/>
        <w:rPr>
          <w:rFonts w:ascii="Arial" w:hAnsi="Arial" w:cs="Arial"/>
          <w:b/>
          <w:sz w:val="20"/>
        </w:rPr>
      </w:pPr>
    </w:p>
    <w:p w14:paraId="06893FC5" w14:textId="397ED181" w:rsidR="00F43171" w:rsidRPr="0023507E" w:rsidRDefault="00F43171" w:rsidP="00F43171">
      <w:pPr>
        <w:pStyle w:val="Akapitzlist"/>
        <w:ind w:left="70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</w:t>
      </w:r>
      <w:r w:rsidRPr="0023507E">
        <w:rPr>
          <w:rFonts w:ascii="Arial" w:hAnsi="Arial" w:cs="Arial"/>
          <w:b/>
          <w:sz w:val="20"/>
        </w:rPr>
        <w:t>ena oferty:</w:t>
      </w:r>
    </w:p>
    <w:p w14:paraId="5A600BEE" w14:textId="77777777" w:rsidR="00F43171" w:rsidRPr="0023507E" w:rsidRDefault="00F43171" w:rsidP="00F43171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firstLine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Oferujemy wykonanie zamówienia, zgodnie z wymogami Zapytania Ofertowego za cenę (C):</w:t>
      </w:r>
    </w:p>
    <w:tbl>
      <w:tblPr>
        <w:tblW w:w="93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1347"/>
        <w:gridCol w:w="1575"/>
        <w:gridCol w:w="2638"/>
        <w:gridCol w:w="1944"/>
      </w:tblGrid>
      <w:tr w:rsidR="003C05AB" w:rsidRPr="0023507E" w14:paraId="11DEC059" w14:textId="77777777" w:rsidTr="00FF7265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9F79" w14:textId="77777777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426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9BDF" w14:textId="6FC5CFCF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Ilość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46D7" w14:textId="272E8F43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Cena [PLN]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C205" w14:textId="2DC9F86D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3507E">
              <w:rPr>
                <w:rFonts w:ascii="Arial" w:hAnsi="Arial" w:cs="Arial"/>
                <w:b/>
                <w:sz w:val="20"/>
              </w:rPr>
              <w:t>Koszt realizacji netto [PLN]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0439" w14:textId="77777777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3507E">
              <w:rPr>
                <w:rFonts w:ascii="Arial" w:hAnsi="Arial" w:cs="Arial"/>
                <w:b/>
                <w:sz w:val="20"/>
              </w:rPr>
              <w:t>Koszt realizacji brutto [PLN]</w:t>
            </w:r>
          </w:p>
        </w:tc>
      </w:tr>
      <w:tr w:rsidR="003C05AB" w:rsidRPr="0023507E" w14:paraId="702A29B8" w14:textId="77777777" w:rsidTr="00FF7265">
        <w:trPr>
          <w:trHeight w:val="609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541D" w14:textId="44B8DE74" w:rsidR="003C05AB" w:rsidRPr="0023507E" w:rsidRDefault="006F7CAA" w:rsidP="00C9442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Wykonanie i dostawa oprzyrządowania technologicznego z wkładkami konformalnymi</w:t>
            </w:r>
          </w:p>
          <w:p w14:paraId="2ACFA4D8" w14:textId="77777777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  <w:p w14:paraId="7AF3B0CE" w14:textId="77777777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426"/>
              <w:rPr>
                <w:rFonts w:ascii="Arial" w:hAnsi="Arial" w:cs="Arial"/>
                <w:sz w:val="20"/>
              </w:rPr>
            </w:pPr>
          </w:p>
          <w:p w14:paraId="71D2D3D5" w14:textId="77777777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426"/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FBAB" w14:textId="4D1106EB" w:rsidR="003C05AB" w:rsidRPr="0023507E" w:rsidRDefault="00E14052" w:rsidP="00C9442B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 szt.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04AF" w14:textId="6D1ACD82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…………../</w:t>
            </w:r>
            <w:r w:rsidR="006F7CAA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7C1A" w14:textId="61466664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[…]</w:t>
            </w:r>
          </w:p>
          <w:p w14:paraId="1346D6AD" w14:textId="77777777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6D89" w14:textId="77777777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[…]</w:t>
            </w:r>
          </w:p>
          <w:p w14:paraId="73DADAD8" w14:textId="21494D2B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 xml:space="preserve">Słownie: </w:t>
            </w:r>
          </w:p>
          <w:p w14:paraId="2E0A8462" w14:textId="77777777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W tym VAT:</w:t>
            </w:r>
          </w:p>
          <w:p w14:paraId="64857D70" w14:textId="77777777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</w:tc>
      </w:tr>
    </w:tbl>
    <w:p w14:paraId="1C8F7799" w14:textId="77777777" w:rsidR="00F43171" w:rsidRPr="0023507E" w:rsidRDefault="00F43171" w:rsidP="00F43171">
      <w:pPr>
        <w:ind w:left="709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Podane powyżej ceny obejmują wszystkie koszty, upusty i opłaty, jakie powstaną w związku z wykonaniem Przedmiotu zamówienia, konieczne do jego realizacji w zaoferowanym czasie.</w:t>
      </w:r>
    </w:p>
    <w:p w14:paraId="656B0ED2" w14:textId="475F5ABA" w:rsidR="00F43171" w:rsidRDefault="00F43171" w:rsidP="006F7CAA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firstLine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 Termin wykonania przedmiotu zamówienia (T):</w:t>
      </w:r>
      <w:r w:rsidR="005C2ED1">
        <w:rPr>
          <w:rFonts w:ascii="Arial" w:hAnsi="Arial" w:cs="Arial"/>
          <w:sz w:val="20"/>
        </w:rPr>
        <w:t xml:space="preserve"> </w:t>
      </w:r>
      <w:r w:rsidR="006F7CAA">
        <w:rPr>
          <w:rFonts w:ascii="Arial" w:hAnsi="Arial" w:cs="Arial"/>
          <w:sz w:val="20"/>
        </w:rPr>
        <w:t xml:space="preserve">do </w:t>
      </w:r>
      <w:r w:rsidR="00D34EE0">
        <w:rPr>
          <w:rFonts w:ascii="Arial" w:hAnsi="Arial" w:cs="Arial"/>
          <w:sz w:val="20"/>
        </w:rPr>
        <w:t>14</w:t>
      </w:r>
      <w:r w:rsidR="006F7CAA">
        <w:rPr>
          <w:rFonts w:ascii="Arial" w:hAnsi="Arial" w:cs="Arial"/>
          <w:sz w:val="20"/>
        </w:rPr>
        <w:t xml:space="preserve"> tygodni od dnia podpisania umowy.</w:t>
      </w:r>
    </w:p>
    <w:p w14:paraId="4ACF880C" w14:textId="77777777" w:rsidR="006F7CAA" w:rsidRDefault="006F7CAA" w:rsidP="006F7CAA">
      <w:pPr>
        <w:pStyle w:val="Akapitzlist"/>
        <w:widowControl w:val="0"/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sz w:val="20"/>
        </w:rPr>
      </w:pPr>
    </w:p>
    <w:p w14:paraId="7CF2D81D" w14:textId="16A31D30" w:rsidR="001F5046" w:rsidRDefault="001F5046" w:rsidP="006F7CAA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firstLine="0"/>
        <w:jc w:val="both"/>
        <w:rPr>
          <w:rFonts w:ascii="Arial" w:hAnsi="Arial" w:cs="Arial"/>
          <w:sz w:val="20"/>
        </w:rPr>
      </w:pPr>
      <w:r w:rsidRPr="006F7CAA">
        <w:rPr>
          <w:rFonts w:ascii="Arial" w:hAnsi="Arial" w:cs="Arial"/>
          <w:sz w:val="20"/>
        </w:rPr>
        <w:t xml:space="preserve">Oferowany okres gwarancji: </w:t>
      </w:r>
      <w:r w:rsidR="006F7CAA" w:rsidRPr="006F7CAA">
        <w:rPr>
          <w:rFonts w:ascii="Arial" w:hAnsi="Arial" w:cs="Arial"/>
          <w:sz w:val="20"/>
        </w:rPr>
        <w:t>minimalny okres gwarancji udzielonej na Przedmiot Zamówienia wynosi 36 miesięcy lub 100 000 cykli w zależności od tego co nastąpi jako pierwsze.</w:t>
      </w:r>
    </w:p>
    <w:p w14:paraId="0AA38957" w14:textId="77777777" w:rsidR="006F7CAA" w:rsidRPr="006F7CAA" w:rsidRDefault="006F7CAA" w:rsidP="006F7CAA">
      <w:pPr>
        <w:pStyle w:val="Akapitzlist"/>
        <w:widowControl w:val="0"/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sz w:val="20"/>
        </w:rPr>
      </w:pPr>
    </w:p>
    <w:p w14:paraId="57247C82" w14:textId="34E62A55" w:rsidR="00F43171" w:rsidRPr="0023507E" w:rsidRDefault="00F43171" w:rsidP="00F43171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5" w:firstLine="0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Termin ważności oferty</w:t>
      </w:r>
    </w:p>
    <w:p w14:paraId="64CD7FDD" w14:textId="7F89F9A0" w:rsidR="00BD2C15" w:rsidRDefault="00F43171" w:rsidP="00BD2C15">
      <w:pPr>
        <w:spacing w:after="120"/>
        <w:ind w:left="709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Oferta ważna przez </w:t>
      </w:r>
      <w:r w:rsidR="00E4591E">
        <w:rPr>
          <w:rFonts w:ascii="Arial" w:hAnsi="Arial" w:cs="Arial"/>
          <w:sz w:val="20"/>
        </w:rPr>
        <w:t>6</w:t>
      </w:r>
      <w:r w:rsidR="006F7CAA">
        <w:rPr>
          <w:rFonts w:ascii="Arial" w:hAnsi="Arial" w:cs="Arial"/>
          <w:sz w:val="20"/>
        </w:rPr>
        <w:t>0</w:t>
      </w:r>
      <w:r w:rsidRPr="0023507E">
        <w:rPr>
          <w:rFonts w:ascii="Arial" w:hAnsi="Arial" w:cs="Arial"/>
          <w:sz w:val="20"/>
        </w:rPr>
        <w:t xml:space="preserve"> dni. Wykonawca uważa się za związany niniejszą ofertą na wskazany wyżej czas. </w:t>
      </w:r>
    </w:p>
    <w:p w14:paraId="065CE877" w14:textId="77777777" w:rsidR="00E14052" w:rsidRDefault="00F43171" w:rsidP="00E14052">
      <w:pPr>
        <w:pStyle w:val="Akapitzlist"/>
        <w:numPr>
          <w:ilvl w:val="0"/>
          <w:numId w:val="1"/>
        </w:numPr>
        <w:suppressAutoHyphens w:val="0"/>
        <w:spacing w:after="120" w:line="240" w:lineRule="auto"/>
        <w:ind w:left="709"/>
        <w:jc w:val="both"/>
        <w:rPr>
          <w:rFonts w:ascii="Arial" w:hAnsi="Arial" w:cs="Arial"/>
          <w:sz w:val="20"/>
        </w:rPr>
      </w:pPr>
      <w:r w:rsidRPr="00BD2C15">
        <w:rPr>
          <w:rFonts w:ascii="Arial" w:hAnsi="Arial" w:cs="Arial"/>
          <w:sz w:val="20"/>
        </w:rPr>
        <w:t>Ofertę składamy na […] kolejno ponumerowanych i parafowanych stronach.</w:t>
      </w:r>
    </w:p>
    <w:p w14:paraId="5B854365" w14:textId="16B7058E" w:rsidR="00F43171" w:rsidRPr="00E14052" w:rsidRDefault="00F43171" w:rsidP="00E14052">
      <w:pPr>
        <w:pStyle w:val="Akapitzlist"/>
        <w:numPr>
          <w:ilvl w:val="0"/>
          <w:numId w:val="1"/>
        </w:numPr>
        <w:suppressAutoHyphens w:val="0"/>
        <w:spacing w:after="120" w:line="240" w:lineRule="auto"/>
        <w:ind w:left="709"/>
        <w:jc w:val="both"/>
        <w:rPr>
          <w:rFonts w:ascii="Arial" w:hAnsi="Arial" w:cs="Arial"/>
          <w:sz w:val="20"/>
        </w:rPr>
      </w:pPr>
      <w:r w:rsidRPr="00E14052">
        <w:rPr>
          <w:rFonts w:ascii="Arial" w:hAnsi="Arial" w:cs="Arial"/>
          <w:spacing w:val="-2"/>
          <w:sz w:val="20"/>
        </w:rPr>
        <w:t>Oświadczamy, że:</w:t>
      </w:r>
    </w:p>
    <w:p w14:paraId="22776D02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>zapoznaliśmy się ze treścią Zapytania Ofertowego i zdobyliśmy informacje potrzebne do prawidłowego przygotowania oferty, nie wnosimy do treści Zapytania Ofertowego żadnych zastrzeżeń;</w:t>
      </w:r>
    </w:p>
    <w:p w14:paraId="5A9DAE1B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 xml:space="preserve">uważamy się za związanych niniejszą ofertą na czas wskazany w </w:t>
      </w:r>
      <w:r w:rsidRPr="0023507E">
        <w:rPr>
          <w:rFonts w:ascii="Arial" w:hAnsi="Arial" w:cs="Arial"/>
          <w:color w:val="auto"/>
          <w:spacing w:val="-2"/>
          <w:sz w:val="20"/>
        </w:rPr>
        <w:t>Zapytaniu Ofertowym;</w:t>
      </w:r>
    </w:p>
    <w:p w14:paraId="6E2D2D7A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>zapoznaliśmy się z wzorem umowy i zobowiązujemy się, w przypadku wyboru naszej oferty, do zawarcia umowy na podanych warunkach, w miejscu i terminie wyznaczonym przez Zamawiającego;</w:t>
      </w:r>
    </w:p>
    <w:p w14:paraId="5636A232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>zobowiązujemy się do wykonania zamówienia w terminie i w sposób zgodny z warunkami / parametrami technicznymi i organizacyjnymi określonymi w </w:t>
      </w:r>
      <w:r w:rsidRPr="0023507E">
        <w:rPr>
          <w:rFonts w:ascii="Arial" w:hAnsi="Arial" w:cs="Arial"/>
          <w:color w:val="auto"/>
          <w:spacing w:val="-2"/>
          <w:sz w:val="20"/>
        </w:rPr>
        <w:t>Zapytaniu Ofertowym</w:t>
      </w:r>
      <w:r w:rsidRPr="0023507E">
        <w:rPr>
          <w:rFonts w:ascii="Arial" w:hAnsi="Arial" w:cs="Arial"/>
          <w:color w:val="auto"/>
          <w:sz w:val="20"/>
        </w:rPr>
        <w:t>.</w:t>
      </w:r>
    </w:p>
    <w:p w14:paraId="08F94231" w14:textId="77777777" w:rsidR="00F43171" w:rsidRPr="0023507E" w:rsidRDefault="00F43171" w:rsidP="00F43171">
      <w:pPr>
        <w:numPr>
          <w:ilvl w:val="0"/>
          <w:numId w:val="3"/>
        </w:numPr>
        <w:tabs>
          <w:tab w:val="clear" w:pos="360"/>
        </w:tabs>
        <w:suppressAutoHyphens w:val="0"/>
        <w:spacing w:after="120" w:line="240" w:lineRule="auto"/>
        <w:ind w:left="426" w:firstLine="0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Załącznikami do niniejszego formularza ofertowego są:</w:t>
      </w:r>
    </w:p>
    <w:p w14:paraId="67FB44E8" w14:textId="348021EA" w:rsidR="006F7CAA" w:rsidRPr="006F7CAA" w:rsidRDefault="00F43171" w:rsidP="006F7CAA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oświadczenie o treści określonej w </w:t>
      </w:r>
      <w:r w:rsidRPr="0023507E">
        <w:rPr>
          <w:rFonts w:ascii="Arial" w:hAnsi="Arial" w:cs="Arial"/>
          <w:b/>
          <w:sz w:val="20"/>
        </w:rPr>
        <w:t>Załączniku nr 2</w:t>
      </w:r>
      <w:r w:rsidRPr="0023507E">
        <w:rPr>
          <w:rFonts w:ascii="Arial" w:hAnsi="Arial" w:cs="Arial"/>
          <w:sz w:val="20"/>
        </w:rPr>
        <w:t xml:space="preserve"> do Zapytania Ofertowego;</w:t>
      </w:r>
    </w:p>
    <w:p w14:paraId="3D52A96B" w14:textId="32A1EC92" w:rsidR="00F43171" w:rsidRDefault="00F43171" w:rsidP="00F43171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oświadczenie o treści określonej w </w:t>
      </w:r>
      <w:r w:rsidRPr="0023507E">
        <w:rPr>
          <w:rFonts w:ascii="Arial" w:hAnsi="Arial" w:cs="Arial"/>
          <w:b/>
          <w:sz w:val="20"/>
        </w:rPr>
        <w:t>Załączniku nr 4</w:t>
      </w:r>
      <w:r w:rsidRPr="0023507E">
        <w:rPr>
          <w:rFonts w:ascii="Arial" w:hAnsi="Arial" w:cs="Arial"/>
          <w:sz w:val="20"/>
        </w:rPr>
        <w:t xml:space="preserve"> do Zapytania Ofertowego;</w:t>
      </w:r>
    </w:p>
    <w:p w14:paraId="08FD705D" w14:textId="132901EB" w:rsidR="006F7CAA" w:rsidRPr="0023507E" w:rsidRDefault="00DB4662" w:rsidP="00F43171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</w:rPr>
      </w:pPr>
      <w:r w:rsidRPr="00DB4662">
        <w:rPr>
          <w:rFonts w:ascii="Arial" w:hAnsi="Arial" w:cs="Arial"/>
          <w:sz w:val="20"/>
        </w:rPr>
        <w:t>Wykaz osób, które będą realizowały Przedmiot Zamówienia (wykaz powinien zawierać: imię i nazwisko, stanowisko oraz informacje nt. doświadczenia w realizacji projektów o tematyce i zakresie odpowiadającym Przedmiotowi Zamówienia</w:t>
      </w:r>
      <w:r w:rsidR="006F7CAA" w:rsidRPr="006F7CAA">
        <w:rPr>
          <w:rFonts w:ascii="Arial" w:hAnsi="Arial" w:cs="Arial"/>
          <w:sz w:val="20"/>
        </w:rPr>
        <w:t>);</w:t>
      </w:r>
    </w:p>
    <w:p w14:paraId="66B801C7" w14:textId="18630DC7" w:rsidR="00E14052" w:rsidRDefault="00F43171" w:rsidP="00E14052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aktualny odpis z właściwego rejestru albo aktualne zaświadczenie o wpisie do ewidencji działalności gospodarczej, jeżeli odrębne przepisy wymagają wpisu do rejestru lub zgłoszenia do ewidencji działalności gospodarczej, wystawiony nie wcześniej niż 6 miesięcy przed upływem terminu składania ofert</w:t>
      </w:r>
      <w:r w:rsidR="006F7CAA">
        <w:rPr>
          <w:rFonts w:ascii="Arial" w:hAnsi="Arial" w:cs="Arial"/>
          <w:sz w:val="20"/>
        </w:rPr>
        <w:t>.</w:t>
      </w:r>
    </w:p>
    <w:p w14:paraId="00BE6FBA" w14:textId="794F16C5" w:rsidR="00F43171" w:rsidRDefault="00E4591E" w:rsidP="00F43171">
      <w:pPr>
        <w:pStyle w:val="Default"/>
        <w:spacing w:after="120"/>
        <w:ind w:left="709"/>
        <w:jc w:val="both"/>
        <w:rPr>
          <w:color w:val="auto"/>
          <w:sz w:val="22"/>
        </w:rPr>
      </w:pPr>
      <w:r w:rsidRPr="00E4591E">
        <w:rPr>
          <w:rFonts w:eastAsia="Calibri"/>
          <w:b/>
          <w:bCs/>
          <w:color w:val="auto"/>
          <w:kern w:val="1"/>
          <w:sz w:val="20"/>
          <w:szCs w:val="22"/>
          <w:lang w:eastAsia="ar-SA"/>
        </w:rPr>
        <w:t>Zamawiający dopuszcza złożenie oferty w ramach przedmiotowego postępowania  przez podmiot powiązany z Zamawiającym bez Oświadczenia o treści określonej w Załączniku nr 2. Z zastrzeżeniem, że udzielenie zamówienia wykonawcy powiązanemu może nastąpić pod warunkiem uzyskania zgody NCBiR na zawarcie umowy z podmiotem powiązanym.</w:t>
      </w:r>
    </w:p>
    <w:p w14:paraId="24D0DBB5" w14:textId="77777777" w:rsidR="00F43171" w:rsidRDefault="00F43171" w:rsidP="00F43171">
      <w:pPr>
        <w:pStyle w:val="Default"/>
        <w:spacing w:after="120"/>
        <w:ind w:left="709"/>
        <w:jc w:val="both"/>
        <w:rPr>
          <w:color w:val="auto"/>
          <w:sz w:val="22"/>
        </w:rPr>
      </w:pPr>
    </w:p>
    <w:p w14:paraId="7B897DE0" w14:textId="77777777" w:rsidR="00F43171" w:rsidRDefault="00F43171" w:rsidP="00F43171">
      <w:pPr>
        <w:pStyle w:val="Default"/>
        <w:spacing w:after="120"/>
        <w:ind w:left="709"/>
        <w:jc w:val="both"/>
        <w:rPr>
          <w:color w:val="auto"/>
          <w:sz w:val="22"/>
        </w:rPr>
      </w:pPr>
    </w:p>
    <w:p w14:paraId="64AEFEE2" w14:textId="77777777" w:rsidR="00F43171" w:rsidRPr="0023507E" w:rsidRDefault="00F43171" w:rsidP="00186AF1">
      <w:pPr>
        <w:pStyle w:val="Default"/>
        <w:spacing w:after="120"/>
        <w:ind w:left="709"/>
        <w:jc w:val="right"/>
        <w:rPr>
          <w:color w:val="auto"/>
          <w:sz w:val="20"/>
        </w:rPr>
      </w:pPr>
    </w:p>
    <w:p w14:paraId="28751A1E" w14:textId="77777777" w:rsidR="00F43171" w:rsidRPr="0023507E" w:rsidRDefault="00F43171" w:rsidP="00186AF1">
      <w:pPr>
        <w:pStyle w:val="Default"/>
        <w:spacing w:after="120"/>
        <w:ind w:left="709"/>
        <w:rPr>
          <w:color w:val="auto"/>
          <w:sz w:val="20"/>
        </w:rPr>
      </w:pPr>
      <w:r w:rsidRPr="0023507E">
        <w:rPr>
          <w:color w:val="auto"/>
          <w:sz w:val="20"/>
        </w:rPr>
        <w:t>…………………………………………</w:t>
      </w:r>
    </w:p>
    <w:p w14:paraId="661B4451" w14:textId="16111974" w:rsidR="00622934" w:rsidRPr="000645E1" w:rsidRDefault="00F43171" w:rsidP="000645E1">
      <w:pPr>
        <w:pStyle w:val="Default"/>
        <w:spacing w:after="120"/>
        <w:ind w:left="709"/>
        <w:rPr>
          <w:color w:val="auto"/>
          <w:sz w:val="20"/>
        </w:rPr>
      </w:pPr>
      <w:r w:rsidRPr="0023507E">
        <w:rPr>
          <w:color w:val="auto"/>
          <w:sz w:val="20"/>
        </w:rPr>
        <w:t>Podpis i pieczęć Wykonawcy</w:t>
      </w:r>
    </w:p>
    <w:sectPr w:rsidR="00622934" w:rsidRPr="000645E1" w:rsidSect="004F7D25">
      <w:headerReference w:type="even" r:id="rId7"/>
      <w:headerReference w:type="default" r:id="rId8"/>
      <w:headerReference w:type="first" r:id="rId9"/>
      <w:pgSz w:w="11906" w:h="16838"/>
      <w:pgMar w:top="1417" w:right="1417" w:bottom="2268" w:left="1417" w:header="708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953BF" w14:textId="77777777" w:rsidR="00F43171" w:rsidRDefault="00F43171" w:rsidP="00486077">
      <w:pPr>
        <w:spacing w:after="0" w:line="240" w:lineRule="auto"/>
      </w:pPr>
      <w:r>
        <w:separator/>
      </w:r>
    </w:p>
  </w:endnote>
  <w:endnote w:type="continuationSeparator" w:id="0">
    <w:p w14:paraId="4BF73716" w14:textId="77777777" w:rsidR="00F43171" w:rsidRDefault="00F43171" w:rsidP="0048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8C067" w14:textId="77777777" w:rsidR="00F43171" w:rsidRDefault="00F43171" w:rsidP="00486077">
      <w:pPr>
        <w:spacing w:after="0" w:line="240" w:lineRule="auto"/>
      </w:pPr>
      <w:r>
        <w:separator/>
      </w:r>
    </w:p>
  </w:footnote>
  <w:footnote w:type="continuationSeparator" w:id="0">
    <w:p w14:paraId="34627D2E" w14:textId="77777777" w:rsidR="00F43171" w:rsidRDefault="00F43171" w:rsidP="00486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F35B" w14:textId="77777777" w:rsidR="00486077" w:rsidRDefault="00D34EE0">
    <w:pPr>
      <w:pStyle w:val="Nagwek"/>
    </w:pPr>
    <w:r>
      <w:rPr>
        <w:noProof/>
      </w:rPr>
      <w:pict w14:anchorId="2C591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133219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2020-03-31 SAGA Poland papier firmowy NCBiR_Obszar roboczy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C6F7" w14:textId="77777777" w:rsidR="00486077" w:rsidRDefault="00D34EE0">
    <w:pPr>
      <w:pStyle w:val="Nagwek"/>
    </w:pPr>
    <w:r>
      <w:rPr>
        <w:noProof/>
      </w:rPr>
      <w:pict w14:anchorId="709F6B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133220" o:spid="_x0000_s2054" type="#_x0000_t75" style="position:absolute;margin-left:-70.95pt;margin-top:-70.8pt;width:595.45pt;height:841.9pt;z-index:-251656192;mso-position-horizontal-relative:margin;mso-position-vertical-relative:margin" o:allowincell="f">
          <v:imagedata r:id="rId1" o:title="2020-03-31 SAGA Poland papier firmowy NCBiR_Obszar roboczy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6055" w14:textId="77777777" w:rsidR="00486077" w:rsidRDefault="00D34EE0">
    <w:pPr>
      <w:pStyle w:val="Nagwek"/>
    </w:pPr>
    <w:r>
      <w:rPr>
        <w:noProof/>
      </w:rPr>
      <w:pict w14:anchorId="2EDB8A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133218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2020-03-31 SAGA Poland papier firmowy NCBiR_Obszar roboczy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B64"/>
    <w:multiLevelType w:val="hybridMultilevel"/>
    <w:tmpl w:val="61EAC5A0"/>
    <w:lvl w:ilvl="0" w:tplc="5102396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B9173B"/>
    <w:multiLevelType w:val="hybridMultilevel"/>
    <w:tmpl w:val="44C6CF98"/>
    <w:lvl w:ilvl="0" w:tplc="7E68E21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F87376E"/>
    <w:multiLevelType w:val="singleLevel"/>
    <w:tmpl w:val="363050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3" w15:restartNumberingAfterBreak="0">
    <w:nsid w:val="61F07DBB"/>
    <w:multiLevelType w:val="hybridMultilevel"/>
    <w:tmpl w:val="F39412B6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E0535A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  <w:sz w:val="4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23375"/>
    <w:multiLevelType w:val="hybridMultilevel"/>
    <w:tmpl w:val="92C298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171"/>
    <w:rsid w:val="000645E1"/>
    <w:rsid w:val="000D301A"/>
    <w:rsid w:val="00186AF1"/>
    <w:rsid w:val="001F5046"/>
    <w:rsid w:val="002836CB"/>
    <w:rsid w:val="00357991"/>
    <w:rsid w:val="0039533E"/>
    <w:rsid w:val="003C05AB"/>
    <w:rsid w:val="0047508D"/>
    <w:rsid w:val="00486077"/>
    <w:rsid w:val="004F7D25"/>
    <w:rsid w:val="005C2ED1"/>
    <w:rsid w:val="006F7CAA"/>
    <w:rsid w:val="00812536"/>
    <w:rsid w:val="008651A3"/>
    <w:rsid w:val="00A3364B"/>
    <w:rsid w:val="00B9533B"/>
    <w:rsid w:val="00BD2C15"/>
    <w:rsid w:val="00D15C70"/>
    <w:rsid w:val="00D34701"/>
    <w:rsid w:val="00D34EE0"/>
    <w:rsid w:val="00D50706"/>
    <w:rsid w:val="00DB4662"/>
    <w:rsid w:val="00DE280C"/>
    <w:rsid w:val="00E14052"/>
    <w:rsid w:val="00E4591E"/>
    <w:rsid w:val="00F43171"/>
    <w:rsid w:val="00FF7265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4ECE166"/>
  <w15:chartTrackingRefBased/>
  <w15:docId w15:val="{D66124D8-2EC9-42E0-8449-FE612FD4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5AB"/>
    <w:pPr>
      <w:suppressAutoHyphens/>
      <w:spacing w:line="252" w:lineRule="auto"/>
    </w:pPr>
    <w:rPr>
      <w:rFonts w:ascii="Calibri" w:eastAsia="Calibri" w:hAnsi="Calibri" w:cs="Calibri"/>
      <w:kern w:val="1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F431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077"/>
  </w:style>
  <w:style w:type="paragraph" w:styleId="Stopka">
    <w:name w:val="footer"/>
    <w:basedOn w:val="Normalny"/>
    <w:link w:val="StopkaZnak"/>
    <w:uiPriority w:val="99"/>
    <w:unhideWhenUsed/>
    <w:rsid w:val="0048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077"/>
  </w:style>
  <w:style w:type="character" w:customStyle="1" w:styleId="Nagwek5Znak">
    <w:name w:val="Nagłówek 5 Znak"/>
    <w:basedOn w:val="Domylnaczcionkaakapitu"/>
    <w:link w:val="Nagwek5"/>
    <w:rsid w:val="00F43171"/>
    <w:rPr>
      <w:rFonts w:asciiTheme="majorHAnsi" w:eastAsiaTheme="majorEastAsia" w:hAnsiTheme="majorHAnsi" w:cstheme="majorBidi"/>
      <w:color w:val="2F5496" w:themeColor="accent1" w:themeShade="BF"/>
      <w:kern w:val="1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43171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43171"/>
    <w:rPr>
      <w:rFonts w:ascii="Calibri" w:eastAsia="Calibri" w:hAnsi="Calibri" w:cs="Calibri"/>
      <w:kern w:val="1"/>
      <w:lang w:eastAsia="ar-SA"/>
    </w:rPr>
  </w:style>
  <w:style w:type="paragraph" w:customStyle="1" w:styleId="Default">
    <w:name w:val="Default"/>
    <w:uiPriority w:val="99"/>
    <w:rsid w:val="00F431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aga\CONFOCAST%20Szybka%20dla%20Mazowsza\99%20Inne\2020-03-31%20SAGA%20Poland%20papier%20firmowy%20NCBi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2020-03-31 SAGA Poland papier firmowy NCBiR</Template>
  <TotalTime>9</TotalTime>
  <Pages>2</Pages>
  <Words>515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Dworzański</dc:creator>
  <cp:keywords/>
  <dc:description/>
  <cp:lastModifiedBy>Aleksandra Rzepecka | European Solutions</cp:lastModifiedBy>
  <cp:revision>14</cp:revision>
  <dcterms:created xsi:type="dcterms:W3CDTF">2020-11-25T11:21:00Z</dcterms:created>
  <dcterms:modified xsi:type="dcterms:W3CDTF">2021-05-30T17:28:00Z</dcterms:modified>
</cp:coreProperties>
</file>